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7B11" w14:textId="71A68943" w:rsidR="001134F3" w:rsidRPr="0047239A" w:rsidRDefault="00011D51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b/>
          <w:color w:val="000000" w:themeColor="text1"/>
        </w:rPr>
        <w:t xml:space="preserve">Bogotá, D.C. </w:t>
      </w:r>
      <w:r w:rsidR="008304B2" w:rsidRPr="006B5C01">
        <w:rPr>
          <w:rFonts w:ascii="Arial" w:hAnsi="Arial" w:cs="Arial"/>
          <w:b/>
          <w:color w:val="000000" w:themeColor="text1"/>
        </w:rPr>
        <w:t>(</w:t>
      </w:r>
      <w:r w:rsidR="00987A2F" w:rsidRPr="006B5C01">
        <w:rPr>
          <w:rFonts w:ascii="Arial" w:hAnsi="Arial" w:cs="Arial"/>
          <w:b/>
          <w:color w:val="000000" w:themeColor="text1"/>
        </w:rPr>
        <w:t>DD-MM-AAAA</w:t>
      </w:r>
      <w:r w:rsidR="00B1662E" w:rsidRPr="006B5C01">
        <w:rPr>
          <w:rFonts w:ascii="Arial" w:hAnsi="Arial" w:cs="Arial"/>
          <w:b/>
          <w:color w:val="000000" w:themeColor="text1"/>
        </w:rPr>
        <w:t>)</w:t>
      </w:r>
      <w:r w:rsidR="00B1662E" w:rsidRPr="006B5C01">
        <w:rPr>
          <w:rFonts w:ascii="Arial" w:hAnsi="Arial" w:cs="Arial"/>
          <w:color w:val="000000" w:themeColor="text1"/>
        </w:rPr>
        <w:t xml:space="preserve"> </w:t>
      </w:r>
    </w:p>
    <w:p w14:paraId="4DDFE848" w14:textId="77777777" w:rsidR="00987A2F" w:rsidRDefault="00987A2F">
      <w:pPr>
        <w:rPr>
          <w:rFonts w:ascii="Arial" w:hAnsi="Arial" w:cs="Arial"/>
          <w:color w:val="A6A6A6" w:themeColor="background1" w:themeShade="A6"/>
        </w:rPr>
      </w:pPr>
    </w:p>
    <w:p w14:paraId="039B4017" w14:textId="77777777" w:rsidR="00011D51" w:rsidRPr="00D76EA4" w:rsidRDefault="00011D51" w:rsidP="00011D51">
      <w:pPr>
        <w:jc w:val="both"/>
        <w:rPr>
          <w:rFonts w:ascii="Arial Narrow" w:eastAsia="SimSun" w:hAnsi="Arial Narrow" w:cs="Arial"/>
          <w:snapToGrid w:val="0"/>
          <w:color w:val="000000"/>
          <w:sz w:val="24"/>
          <w:szCs w:val="24"/>
          <w:lang w:val="es-ES" w:eastAsia="zh-CN"/>
        </w:rPr>
      </w:pPr>
      <w:r w:rsidRPr="00D76EA4">
        <w:rPr>
          <w:rFonts w:ascii="Arial Narrow" w:eastAsia="SimSun" w:hAnsi="Arial Narrow" w:cs="Arial"/>
          <w:snapToGrid w:val="0"/>
          <w:color w:val="000000"/>
          <w:sz w:val="24"/>
          <w:szCs w:val="24"/>
          <w:lang w:val="es-ES" w:eastAsia="zh-CN"/>
        </w:rPr>
        <w:t>Señores</w:t>
      </w:r>
    </w:p>
    <w:p w14:paraId="75F67770" w14:textId="77777777" w:rsidR="00011D51" w:rsidRDefault="00011D51" w:rsidP="00011D51">
      <w:pPr>
        <w:jc w:val="both"/>
        <w:rPr>
          <w:rFonts w:ascii="Arial Narrow" w:eastAsia="SimSun" w:hAnsi="Arial Narrow" w:cs="Arial"/>
          <w:b/>
          <w:snapToGrid w:val="0"/>
          <w:color w:val="000000"/>
          <w:sz w:val="24"/>
          <w:szCs w:val="24"/>
          <w:lang w:val="es-ES" w:eastAsia="zh-CN"/>
        </w:rPr>
      </w:pPr>
      <w:r>
        <w:rPr>
          <w:rFonts w:ascii="Arial Narrow" w:eastAsia="SimSun" w:hAnsi="Arial Narrow" w:cs="Arial"/>
          <w:b/>
          <w:snapToGrid w:val="0"/>
          <w:color w:val="000000"/>
          <w:sz w:val="24"/>
          <w:szCs w:val="24"/>
          <w:lang w:val="es-ES" w:eastAsia="zh-CN"/>
        </w:rPr>
        <w:t xml:space="preserve">OFICINA DE </w:t>
      </w:r>
      <w:r w:rsidRPr="00D76EA4">
        <w:rPr>
          <w:rFonts w:ascii="Arial Narrow" w:eastAsia="SimSun" w:hAnsi="Arial Narrow" w:cs="Arial"/>
          <w:b/>
          <w:snapToGrid w:val="0"/>
          <w:color w:val="000000"/>
          <w:sz w:val="24"/>
          <w:szCs w:val="24"/>
          <w:lang w:val="es-ES" w:eastAsia="zh-CN"/>
        </w:rPr>
        <w:t>CONTROL INTERNO</w:t>
      </w:r>
    </w:p>
    <w:p w14:paraId="0B50EFAA" w14:textId="77777777" w:rsidR="00011D51" w:rsidRDefault="00011D51" w:rsidP="00011D51">
      <w:pPr>
        <w:jc w:val="both"/>
        <w:rPr>
          <w:rFonts w:ascii="Arial Narrow" w:eastAsia="SimSun" w:hAnsi="Arial Narrow" w:cs="Arial"/>
          <w:b/>
          <w:snapToGrid w:val="0"/>
          <w:color w:val="000000"/>
          <w:sz w:val="24"/>
          <w:szCs w:val="24"/>
          <w:lang w:val="es-ES" w:eastAsia="zh-CN"/>
        </w:rPr>
      </w:pPr>
      <w:r>
        <w:rPr>
          <w:rFonts w:ascii="Arial Narrow" w:eastAsia="SimSun" w:hAnsi="Arial Narrow" w:cs="Arial"/>
          <w:b/>
          <w:snapToGrid w:val="0"/>
          <w:color w:val="000000"/>
          <w:sz w:val="24"/>
          <w:szCs w:val="24"/>
          <w:lang w:val="es-ES" w:eastAsia="zh-CN"/>
        </w:rPr>
        <w:t>Instituto para la Investigación Educativa y el Desarrollo Pedagógico – IDEP</w:t>
      </w:r>
    </w:p>
    <w:p w14:paraId="10C6AFDB" w14:textId="3B06F67E" w:rsidR="00285148" w:rsidRDefault="00011D51" w:rsidP="00011D51">
      <w:pPr>
        <w:spacing w:after="0"/>
        <w:rPr>
          <w:rFonts w:ascii="Arial Narrow" w:hAnsi="Arial Narrow" w:cs="Arial"/>
          <w:snapToGrid w:val="0"/>
          <w:color w:val="000000"/>
          <w:sz w:val="24"/>
          <w:szCs w:val="24"/>
          <w:lang w:val="es-ES" w:eastAsia="es-ES"/>
        </w:rPr>
      </w:pPr>
      <w:r w:rsidRPr="00D76EA4">
        <w:rPr>
          <w:rFonts w:ascii="Arial Narrow" w:hAnsi="Arial Narrow" w:cs="Arial"/>
          <w:snapToGrid w:val="0"/>
          <w:color w:val="000000"/>
          <w:sz w:val="24"/>
          <w:szCs w:val="24"/>
          <w:lang w:val="es-ES" w:eastAsia="es-ES"/>
        </w:rPr>
        <w:t>Ciudad</w:t>
      </w:r>
    </w:p>
    <w:p w14:paraId="574B0498" w14:textId="77777777" w:rsidR="00011D51" w:rsidRPr="0047239A" w:rsidRDefault="00011D51" w:rsidP="00011D51">
      <w:pPr>
        <w:spacing w:after="0"/>
        <w:rPr>
          <w:rFonts w:ascii="Arial" w:hAnsi="Arial" w:cs="Arial"/>
          <w:color w:val="A6A6A6" w:themeColor="background1" w:themeShade="A6"/>
        </w:rPr>
      </w:pPr>
    </w:p>
    <w:p w14:paraId="31551B2F" w14:textId="5D690D37" w:rsidR="00285148" w:rsidRPr="0047239A" w:rsidRDefault="00285148" w:rsidP="0023604F">
      <w:pPr>
        <w:spacing w:after="0"/>
        <w:jc w:val="right"/>
        <w:rPr>
          <w:rFonts w:ascii="Arial" w:hAnsi="Arial" w:cs="Arial"/>
          <w:color w:val="A6A6A6" w:themeColor="background1" w:themeShade="A6"/>
        </w:rPr>
      </w:pPr>
      <w:bookmarkStart w:id="0" w:name="_GoBack"/>
      <w:bookmarkEnd w:id="0"/>
    </w:p>
    <w:p w14:paraId="29009D83" w14:textId="0910AECD" w:rsidR="00285148" w:rsidRPr="0047239A" w:rsidRDefault="00285148" w:rsidP="00285148">
      <w:pPr>
        <w:spacing w:after="0"/>
        <w:rPr>
          <w:rFonts w:ascii="Arial" w:hAnsi="Arial" w:cs="Arial"/>
          <w:color w:val="A6A6A6" w:themeColor="background1" w:themeShade="A6"/>
        </w:rPr>
      </w:pPr>
      <w:r w:rsidRPr="006A2BA8">
        <w:rPr>
          <w:rFonts w:ascii="Arial" w:hAnsi="Arial" w:cs="Arial"/>
          <w:b/>
        </w:rPr>
        <w:t>A</w:t>
      </w:r>
      <w:r w:rsidR="006A2BA8" w:rsidRPr="006A2BA8">
        <w:rPr>
          <w:rFonts w:ascii="Arial" w:hAnsi="Arial" w:cs="Arial"/>
          <w:b/>
        </w:rPr>
        <w:t>SUNTO</w:t>
      </w:r>
      <w:r w:rsidRPr="006A2BA8">
        <w:rPr>
          <w:rFonts w:ascii="Arial" w:hAnsi="Arial" w:cs="Arial"/>
          <w:b/>
        </w:rPr>
        <w:t xml:space="preserve">: </w:t>
      </w:r>
      <w:r w:rsidR="00011D51" w:rsidRPr="00011D51">
        <w:rPr>
          <w:rFonts w:ascii="Arial" w:hAnsi="Arial" w:cs="Arial"/>
          <w:b/>
          <w:bCs/>
        </w:rPr>
        <w:t>CARTA DE REPRESENTACIÓN.</w:t>
      </w:r>
    </w:p>
    <w:p w14:paraId="17A7705A" w14:textId="77777777" w:rsidR="0097208E" w:rsidRPr="0047239A" w:rsidRDefault="0097208E" w:rsidP="00285148">
      <w:pPr>
        <w:spacing w:after="0"/>
        <w:rPr>
          <w:rFonts w:ascii="Arial" w:hAnsi="Arial" w:cs="Arial"/>
          <w:color w:val="A6A6A6" w:themeColor="background1" w:themeShade="A6"/>
        </w:rPr>
      </w:pPr>
    </w:p>
    <w:p w14:paraId="18C2D228" w14:textId="77777777" w:rsidR="00011D51" w:rsidRPr="00D76EA4" w:rsidRDefault="00011D51" w:rsidP="00011D51">
      <w:pPr>
        <w:jc w:val="both"/>
        <w:rPr>
          <w:rFonts w:ascii="Arial Narrow" w:hAnsi="Arial Narrow" w:cs="Arial"/>
          <w:snapToGrid w:val="0"/>
          <w:color w:val="000000"/>
          <w:sz w:val="24"/>
          <w:szCs w:val="24"/>
          <w:lang w:val="es-ES" w:eastAsia="es-ES"/>
        </w:rPr>
      </w:pPr>
      <w:r w:rsidRPr="00D76EA4">
        <w:rPr>
          <w:rFonts w:ascii="Arial Narrow" w:hAnsi="Arial Narrow" w:cs="Arial"/>
          <w:snapToGrid w:val="0"/>
          <w:color w:val="000000"/>
          <w:sz w:val="24"/>
          <w:szCs w:val="24"/>
          <w:lang w:val="es-ES" w:eastAsia="es-ES"/>
        </w:rPr>
        <w:t>Respetados señores,</w:t>
      </w:r>
    </w:p>
    <w:p w14:paraId="15C54058" w14:textId="77777777" w:rsidR="00011D51" w:rsidRPr="00D76EA4" w:rsidRDefault="00011D51" w:rsidP="00011D51">
      <w:pPr>
        <w:jc w:val="both"/>
        <w:rPr>
          <w:rFonts w:ascii="Arial Narrow" w:hAnsi="Arial Narrow" w:cs="Arial"/>
          <w:color w:val="000000"/>
          <w:sz w:val="24"/>
          <w:szCs w:val="24"/>
          <w:lang w:val="es-ES" w:eastAsia="es-ES"/>
        </w:rPr>
      </w:pPr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 xml:space="preserve">Mediante la presente carta me permito confirmar que para el desarrollo de auditoría que se va adelantar por </w:t>
      </w:r>
      <w:r>
        <w:rPr>
          <w:rFonts w:ascii="Arial Narrow" w:hAnsi="Arial Narrow" w:cs="Arial"/>
          <w:color w:val="000000"/>
          <w:sz w:val="24"/>
          <w:szCs w:val="24"/>
          <w:lang w:val="es-ES" w:eastAsia="es-ES"/>
        </w:rPr>
        <w:t xml:space="preserve">parte de la Oficina de Control Interno </w:t>
      </w:r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 xml:space="preserve">- al (proceso </w:t>
      </w:r>
      <w:proofErr w:type="spellStart"/>
      <w:proofErr w:type="gramStart"/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>xxxxx</w:t>
      </w:r>
      <w:proofErr w:type="spellEnd"/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 xml:space="preserve"> )</w:t>
      </w:r>
      <w:proofErr w:type="gramEnd"/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 xml:space="preserve"> el día </w:t>
      </w:r>
      <w:r w:rsidRPr="00D76EA4">
        <w:rPr>
          <w:rFonts w:ascii="Arial Narrow" w:hAnsi="Arial Narrow" w:cs="Arial"/>
          <w:b/>
          <w:color w:val="000000"/>
          <w:sz w:val="24"/>
          <w:szCs w:val="24"/>
          <w:lang w:val="es-ES" w:eastAsia="es-ES"/>
        </w:rPr>
        <w:t>X del mes x del año x</w:t>
      </w:r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>, que tiene como objetivo (________________), declaro lo siguiente:</w:t>
      </w:r>
    </w:p>
    <w:p w14:paraId="431760EE" w14:textId="77777777" w:rsidR="00011D51" w:rsidRPr="00D76EA4" w:rsidRDefault="00011D51" w:rsidP="00011D5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  <w:lang w:val="es-ES" w:eastAsia="es-ES"/>
        </w:rPr>
      </w:pPr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>Somos responsables de la oportuna preparación, presentación y consistencia de la información que será entregada en el marco de la auditoría a la unidad de control interno.</w:t>
      </w:r>
    </w:p>
    <w:p w14:paraId="72EE71C9" w14:textId="77777777" w:rsidR="00011D51" w:rsidRPr="00D76EA4" w:rsidRDefault="00011D51" w:rsidP="00011D51">
      <w:pPr>
        <w:rPr>
          <w:rFonts w:ascii="Arial Narrow" w:hAnsi="Arial Narrow" w:cs="Arial"/>
          <w:color w:val="000000"/>
          <w:sz w:val="24"/>
          <w:szCs w:val="24"/>
          <w:lang w:val="es-ES" w:eastAsia="es-ES"/>
        </w:rPr>
      </w:pPr>
    </w:p>
    <w:p w14:paraId="4090185E" w14:textId="77777777" w:rsidR="00011D51" w:rsidRPr="00D76EA4" w:rsidRDefault="00011D51" w:rsidP="00011D5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  <w:lang w:val="es-ES" w:eastAsia="es-ES"/>
        </w:rPr>
      </w:pPr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 xml:space="preserve">Se hará entrega oficialmente de toda la información relacionada con la gestión del proceso a evaluar, atendiendo los requerimientos hechos por la unidad de control interno; </w:t>
      </w:r>
    </w:p>
    <w:p w14:paraId="73039ACC" w14:textId="77777777" w:rsidR="00011D51" w:rsidRPr="00D76EA4" w:rsidRDefault="00011D51" w:rsidP="00011D51">
      <w:pPr>
        <w:ind w:left="426"/>
        <w:jc w:val="both"/>
        <w:rPr>
          <w:rFonts w:ascii="Arial Narrow" w:hAnsi="Arial Narrow" w:cs="Arial"/>
          <w:color w:val="000000"/>
          <w:sz w:val="24"/>
          <w:szCs w:val="24"/>
          <w:lang w:val="es-ES" w:eastAsia="es-ES"/>
        </w:rPr>
      </w:pPr>
    </w:p>
    <w:p w14:paraId="6C567D57" w14:textId="77777777" w:rsidR="00011D51" w:rsidRPr="00D76EA4" w:rsidRDefault="00011D51" w:rsidP="00011D5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  <w:lang w:val="es-ES" w:eastAsia="es-ES"/>
        </w:rPr>
      </w:pPr>
      <w:r w:rsidRPr="00D76EA4">
        <w:rPr>
          <w:rFonts w:ascii="Arial Narrow" w:hAnsi="Arial Narrow" w:cs="Arial"/>
          <w:color w:val="000000"/>
          <w:sz w:val="24"/>
          <w:szCs w:val="24"/>
          <w:lang w:val="es-ES" w:eastAsia="es-ES"/>
        </w:rPr>
        <w:t>La información a suministrar será válida, integral y completa para los propósitos del proceso auditor.</w:t>
      </w:r>
    </w:p>
    <w:p w14:paraId="4D136EE9" w14:textId="77777777" w:rsidR="00011D51" w:rsidRPr="00D76EA4" w:rsidRDefault="00011D51" w:rsidP="00011D51">
      <w:pPr>
        <w:rPr>
          <w:rFonts w:ascii="Arial Narrow" w:hAnsi="Arial Narrow" w:cs="Arial"/>
          <w:color w:val="000000"/>
          <w:sz w:val="24"/>
          <w:szCs w:val="24"/>
          <w:lang w:val="es-ES" w:eastAsia="es-ES"/>
        </w:rPr>
      </w:pPr>
    </w:p>
    <w:p w14:paraId="20A35124" w14:textId="77777777" w:rsidR="00011D51" w:rsidRPr="00D76EA4" w:rsidRDefault="00011D51" w:rsidP="00011D51">
      <w:pPr>
        <w:jc w:val="both"/>
        <w:rPr>
          <w:rFonts w:ascii="Arial Narrow" w:hAnsi="Arial Narrow" w:cs="Arial"/>
          <w:snapToGrid w:val="0"/>
          <w:color w:val="000000"/>
          <w:sz w:val="24"/>
          <w:szCs w:val="24"/>
          <w:lang w:val="es-ES" w:eastAsia="es-ES"/>
        </w:rPr>
      </w:pPr>
      <w:r w:rsidRPr="00D76EA4">
        <w:rPr>
          <w:rFonts w:ascii="Arial Narrow" w:hAnsi="Arial Narrow" w:cs="Arial"/>
          <w:snapToGrid w:val="0"/>
          <w:color w:val="000000"/>
          <w:sz w:val="24"/>
          <w:szCs w:val="24"/>
          <w:lang w:val="es-ES" w:eastAsia="es-ES"/>
        </w:rPr>
        <w:t>Cordialmente,</w:t>
      </w:r>
    </w:p>
    <w:p w14:paraId="45D1B2BD" w14:textId="77777777" w:rsidR="00011D51" w:rsidRDefault="00011D51" w:rsidP="00011D51">
      <w:pPr>
        <w:spacing w:after="0"/>
        <w:rPr>
          <w:rFonts w:ascii="Arial" w:hAnsi="Arial" w:cs="Arial"/>
          <w:b/>
          <w:color w:val="808080" w:themeColor="background1" w:themeShade="80"/>
        </w:rPr>
      </w:pPr>
    </w:p>
    <w:p w14:paraId="5D29D73F" w14:textId="544EDF56" w:rsidR="000A42EE" w:rsidRPr="0047239A" w:rsidRDefault="00011D51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>F</w:t>
      </w:r>
      <w:r w:rsidR="000A42EE" w:rsidRPr="0047239A">
        <w:rPr>
          <w:rFonts w:ascii="Arial" w:hAnsi="Arial" w:cs="Arial"/>
          <w:b/>
          <w:color w:val="808080" w:themeColor="background1" w:themeShade="80"/>
        </w:rPr>
        <w:t>irma</w:t>
      </w:r>
      <w:r>
        <w:rPr>
          <w:rFonts w:ascii="Arial" w:hAnsi="Arial" w:cs="Arial"/>
          <w:b/>
          <w:color w:val="808080" w:themeColor="background1" w:themeShade="80"/>
        </w:rPr>
        <w:t>:  RESPONSABLE DEL PROCESO</w:t>
      </w:r>
    </w:p>
    <w:p w14:paraId="29337D68" w14:textId="78B7C2CB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Nombre y apellido</w:t>
      </w:r>
    </w:p>
    <w:p w14:paraId="375EB960" w14:textId="70DAB6CA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Cargo</w:t>
      </w:r>
      <w:r w:rsidR="00011D51">
        <w:rPr>
          <w:rFonts w:ascii="Arial" w:hAnsi="Arial" w:cs="Arial"/>
          <w:b/>
          <w:color w:val="808080" w:themeColor="background1" w:themeShade="80"/>
        </w:rPr>
        <w:t>.</w:t>
      </w:r>
    </w:p>
    <w:p w14:paraId="47FA735D" w14:textId="30BC6EB9" w:rsidR="000A42EE" w:rsidRPr="0047239A" w:rsidRDefault="000A42EE" w:rsidP="00CF5C63">
      <w:pPr>
        <w:spacing w:after="0"/>
        <w:rPr>
          <w:rFonts w:ascii="Arial" w:hAnsi="Arial" w:cs="Arial"/>
          <w:b/>
          <w:color w:val="808080" w:themeColor="background1" w:themeShade="80"/>
        </w:rPr>
      </w:pPr>
      <w:r w:rsidRPr="0047239A">
        <w:rPr>
          <w:rFonts w:ascii="Arial" w:hAnsi="Arial" w:cs="Arial"/>
          <w:b/>
          <w:color w:val="808080" w:themeColor="background1" w:themeShade="80"/>
        </w:rPr>
        <w:t>Área</w:t>
      </w:r>
    </w:p>
    <w:p w14:paraId="542BC967" w14:textId="5A6B7A20" w:rsidR="00A6287E" w:rsidRPr="00630E71" w:rsidRDefault="00A6287E" w:rsidP="00A6287E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Elaboró</w:t>
      </w:r>
      <w:r w:rsidR="00177AD8" w:rsidRPr="006A2BA8">
        <w:rPr>
          <w:rFonts w:ascii="Arial" w:hAnsi="Arial" w:cs="Arial"/>
          <w:b/>
          <w:sz w:val="16"/>
          <w:szCs w:val="16"/>
        </w:rPr>
        <w:t>.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</w:t>
      </w:r>
      <w:r w:rsidRPr="00630E71">
        <w:rPr>
          <w:rFonts w:ascii="Arial" w:hAnsi="Arial" w:cs="Arial"/>
          <w:color w:val="A6A6A6" w:themeColor="background1" w:themeShade="A6"/>
          <w:sz w:val="16"/>
          <w:szCs w:val="16"/>
        </w:rPr>
        <w:t>ncluya datos como: Nombre y ape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llido, cargo y área.</w:t>
      </w:r>
    </w:p>
    <w:p w14:paraId="2EDA6689" w14:textId="77777777" w:rsidR="00A6287E" w:rsidRPr="00630E71" w:rsidRDefault="00177AD8" w:rsidP="008C5ABF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6A2BA8">
        <w:rPr>
          <w:rFonts w:ascii="Arial" w:hAnsi="Arial" w:cs="Arial"/>
          <w:b/>
          <w:sz w:val="16"/>
          <w:szCs w:val="16"/>
        </w:rPr>
        <w:t>Revisó.</w:t>
      </w:r>
      <w:r w:rsidR="00A6287E" w:rsidRPr="00630E71">
        <w:rPr>
          <w:rFonts w:ascii="Arial" w:hAnsi="Arial" w:cs="Arial"/>
          <w:color w:val="A6A6A6" w:themeColor="background1" w:themeShade="A6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p w14:paraId="0B9C61C0" w14:textId="13D54716" w:rsidR="00A6287E" w:rsidRPr="00630E71" w:rsidRDefault="00177AD8" w:rsidP="008C5AB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6A2BA8">
        <w:rPr>
          <w:rFonts w:ascii="Arial" w:hAnsi="Arial" w:cs="Arial"/>
          <w:b/>
          <w:sz w:val="16"/>
          <w:szCs w:val="16"/>
        </w:rPr>
        <w:t>Aprobó.</w:t>
      </w:r>
      <w:r w:rsidR="00A6287E" w:rsidRPr="00630E7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8C5ABF" w:rsidRPr="00630E71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</w:p>
    <w:sectPr w:rsidR="00A6287E" w:rsidRPr="00630E71" w:rsidSect="00092C20">
      <w:headerReference w:type="default" r:id="rId8"/>
      <w:footerReference w:type="default" r:id="rId9"/>
      <w:pgSz w:w="12240" w:h="15840"/>
      <w:pgMar w:top="138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FA43" w14:textId="77777777" w:rsidR="00B06806" w:rsidRDefault="00B06806" w:rsidP="001743D7">
      <w:pPr>
        <w:spacing w:after="0" w:line="240" w:lineRule="auto"/>
      </w:pPr>
      <w:r>
        <w:separator/>
      </w:r>
    </w:p>
  </w:endnote>
  <w:endnote w:type="continuationSeparator" w:id="0">
    <w:p w14:paraId="19F89D49" w14:textId="77777777" w:rsidR="00B06806" w:rsidRDefault="00B06806" w:rsidP="0017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23604F" w14:paraId="071D0F12" w14:textId="77777777" w:rsidTr="00653B78">
      <w:trPr>
        <w:trHeight w:val="284"/>
        <w:jc w:val="center"/>
      </w:trPr>
      <w:tc>
        <w:tcPr>
          <w:tcW w:w="6379" w:type="dxa"/>
        </w:tcPr>
        <w:p w14:paraId="3AB2A199" w14:textId="77777777" w:rsidR="0023604F" w:rsidRPr="00D261D1" w:rsidRDefault="0023604F" w:rsidP="0023604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71EE2FD0" w14:textId="77777777" w:rsidR="0023604F" w:rsidRDefault="0023604F" w:rsidP="0023604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Bogotá DC </w:t>
          </w:r>
          <w:r>
            <w:rPr>
              <w:rFonts w:ascii="Arial" w:hAnsi="Arial" w:cs="Arial"/>
              <w:sz w:val="14"/>
              <w:szCs w:val="14"/>
              <w:lang w:val="es-ES"/>
            </w:rPr>
            <w:t>–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 Colombia</w:t>
          </w:r>
        </w:p>
        <w:p w14:paraId="59AD3878" w14:textId="77777777" w:rsidR="0023604F" w:rsidRPr="00D261D1" w:rsidRDefault="0023604F" w:rsidP="0023604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C8520D">
            <w:rPr>
              <w:rFonts w:ascii="Arial" w:hAnsi="Arial" w:cs="Arial"/>
              <w:sz w:val="14"/>
              <w:szCs w:val="14"/>
            </w:rPr>
            <w:t>IDEP Edificio Colseguros, Carrera 10 No. 17-72. Piso 16.</w:t>
          </w:r>
        </w:p>
        <w:p w14:paraId="655C41D0" w14:textId="77777777" w:rsidR="0023604F" w:rsidRPr="00D261D1" w:rsidRDefault="0023604F" w:rsidP="0023604F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4527456C" w14:textId="1F55A9D2" w:rsidR="0023604F" w:rsidRPr="007A55D3" w:rsidRDefault="0023604F" w:rsidP="0023604F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0E9F0F5D" w14:textId="7C0B0DEB" w:rsidR="0023604F" w:rsidRDefault="0023604F" w:rsidP="0023604F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6432" behindDoc="1" locked="0" layoutInCell="1" allowOverlap="1" wp14:anchorId="4F21E3AF" wp14:editId="62289F64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2A643ED" w14:textId="77777777" w:rsidR="0047239A" w:rsidRDefault="0047239A" w:rsidP="00E16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21C0" w14:textId="77777777" w:rsidR="00B06806" w:rsidRDefault="00B06806" w:rsidP="001743D7">
      <w:pPr>
        <w:spacing w:after="0" w:line="240" w:lineRule="auto"/>
      </w:pPr>
      <w:r>
        <w:separator/>
      </w:r>
    </w:p>
  </w:footnote>
  <w:footnote w:type="continuationSeparator" w:id="0">
    <w:p w14:paraId="746274D4" w14:textId="77777777" w:rsidR="00B06806" w:rsidRDefault="00B06806" w:rsidP="0017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201"/>
      <w:gridCol w:w="222"/>
    </w:tblGrid>
    <w:tr w:rsidR="001743D7" w14:paraId="63D9CCDE" w14:textId="77777777" w:rsidTr="00D87866">
      <w:trPr>
        <w:trHeight w:val="1843"/>
      </w:trPr>
      <w:tc>
        <w:tcPr>
          <w:tcW w:w="3114" w:type="dxa"/>
        </w:tcPr>
        <w:p w14:paraId="1242D3B0" w14:textId="77777777" w:rsidR="001743D7" w:rsidRDefault="001743D7">
          <w:pPr>
            <w:pStyle w:val="Encabezado"/>
          </w:pPr>
        </w:p>
      </w:tc>
      <w:tc>
        <w:tcPr>
          <w:tcW w:w="3118" w:type="dxa"/>
        </w:tcPr>
        <w:tbl>
          <w:tblPr>
            <w:tblW w:w="89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376"/>
            <w:gridCol w:w="4244"/>
            <w:gridCol w:w="2355"/>
          </w:tblGrid>
          <w:tr w:rsidR="00092C20" w14:paraId="3D7BD279" w14:textId="77777777" w:rsidTr="009A24CD">
            <w:trPr>
              <w:trHeight w:val="540"/>
            </w:trPr>
            <w:tc>
              <w:tcPr>
                <w:tcW w:w="2376" w:type="dxa"/>
                <w:vMerge w:val="restart"/>
                <w:shd w:val="clear" w:color="auto" w:fill="auto"/>
              </w:tcPr>
              <w:p w14:paraId="19CCBC48" w14:textId="01032071" w:rsidR="00092C20" w:rsidRDefault="00092C20" w:rsidP="00092C20">
                <w:pPr>
                  <w:pStyle w:val="Encabezado"/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64384" behindDoc="0" locked="0" layoutInCell="1" allowOverlap="1" wp14:anchorId="23C3637F" wp14:editId="7FB294C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53975</wp:posOffset>
                      </wp:positionV>
                      <wp:extent cx="1113790" cy="925830"/>
                      <wp:effectExtent l="0" t="0" r="0" b="7620"/>
                      <wp:wrapNone/>
                      <wp:docPr id="2" name="Imagen 2" descr="Logo Alta Definició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 Imagen" descr="Logo Alta Definició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790" cy="925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E5FD206" w14:textId="77777777" w:rsidR="00092C20" w:rsidRPr="0010512D" w:rsidRDefault="00092C20" w:rsidP="00092C20">
                <w:pPr>
                  <w:pStyle w:val="Encabezado"/>
                  <w:tabs>
                    <w:tab w:val="clear" w:pos="4419"/>
                    <w:tab w:val="center" w:pos="2552"/>
                  </w:tabs>
                  <w:ind w:right="2141"/>
                  <w:jc w:val="center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 w:val="restart"/>
                <w:shd w:val="clear" w:color="auto" w:fill="auto"/>
                <w:vAlign w:val="center"/>
              </w:tcPr>
              <w:p w14:paraId="1D090F0B" w14:textId="77777777" w:rsidR="00092C20" w:rsidRPr="00CC30E5" w:rsidRDefault="00092C20" w:rsidP="00092C20">
                <w:pPr>
                  <w:pStyle w:val="Encabezad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bookmarkStart w:id="1" w:name="_Hlk136582872"/>
                <w:r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  <w:t>CARTA DE REPRESENTACIÓN</w:t>
                </w:r>
                <w:bookmarkEnd w:id="1"/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7F92CAD2" w14:textId="77777777" w:rsidR="00092C20" w:rsidRPr="00D95D4F" w:rsidRDefault="00092C20" w:rsidP="00092C20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Código:</w:t>
                </w:r>
                <w:r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 xml:space="preserve"> </w:t>
                </w:r>
                <w:r w:rsidRPr="009F7882"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FT-EC-16-</w:t>
                </w:r>
                <w:r>
                  <w:rPr>
                    <w:rFonts w:ascii="Arial" w:hAnsi="Arial" w:cs="Arial"/>
                    <w:sz w:val="20"/>
                    <w:szCs w:val="20"/>
                    <w:lang w:val="es-AR" w:eastAsia="es-AR"/>
                  </w:rPr>
                  <w:t>14</w:t>
                </w:r>
              </w:p>
            </w:tc>
          </w:tr>
          <w:tr w:rsidR="00092C20" w14:paraId="40E05D28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467"/>
            </w:trPr>
            <w:tc>
              <w:tcPr>
                <w:tcW w:w="2376" w:type="dxa"/>
                <w:vMerge/>
                <w:shd w:val="clear" w:color="auto" w:fill="auto"/>
              </w:tcPr>
              <w:p w14:paraId="52465348" w14:textId="77777777" w:rsidR="00092C20" w:rsidRPr="0010512D" w:rsidRDefault="00092C20" w:rsidP="00092C20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6EF5DD80" w14:textId="77777777" w:rsidR="00092C20" w:rsidRPr="00554EA8" w:rsidRDefault="00092C20" w:rsidP="00092C20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693F6A5D" w14:textId="3217A2C7" w:rsidR="00092C20" w:rsidRPr="00D95D4F" w:rsidRDefault="00092C20" w:rsidP="00092C20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</w:rPr>
                  <w:t>Versión</w:t>
                </w:r>
                <w:r w:rsidRPr="006B603A">
                  <w:rPr>
                    <w:rFonts w:ascii="Arial" w:hAnsi="Arial"/>
                    <w:sz w:val="20"/>
                    <w:szCs w:val="20"/>
                  </w:rPr>
                  <w:t>:</w:t>
                </w:r>
                <w:r w:rsidR="0023604F">
                  <w:rPr>
                    <w:rFonts w:ascii="Arial" w:hAnsi="Arial"/>
                    <w:sz w:val="20"/>
                    <w:szCs w:val="20"/>
                  </w:rPr>
                  <w:t xml:space="preserve"> 1</w:t>
                </w:r>
              </w:p>
            </w:tc>
          </w:tr>
          <w:tr w:rsidR="00092C20" w14:paraId="470B0A21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428"/>
            </w:trPr>
            <w:tc>
              <w:tcPr>
                <w:tcW w:w="2376" w:type="dxa"/>
                <w:vMerge/>
                <w:shd w:val="clear" w:color="auto" w:fill="auto"/>
              </w:tcPr>
              <w:p w14:paraId="7A62AC88" w14:textId="77777777" w:rsidR="00092C20" w:rsidRPr="0010512D" w:rsidRDefault="00092C20" w:rsidP="00092C20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3681D7EA" w14:textId="77777777" w:rsidR="00092C20" w:rsidRPr="00554EA8" w:rsidRDefault="00092C20" w:rsidP="00092C20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2E450540" w14:textId="77777777" w:rsidR="00092C20" w:rsidRDefault="00092C20" w:rsidP="00092C20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</w:rPr>
                  <w:t xml:space="preserve">Fecha Aprobación: </w:t>
                </w:r>
              </w:p>
              <w:p w14:paraId="28E7288A" w14:textId="6FA6AC63" w:rsidR="00092C20" w:rsidRPr="00D95D4F" w:rsidRDefault="00092C20" w:rsidP="00092C20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18/02/2025</w:t>
                </w:r>
              </w:p>
            </w:tc>
          </w:tr>
          <w:tr w:rsidR="00092C20" w14:paraId="6267E959" w14:textId="77777777" w:rsidTr="009A24CD">
            <w:tblPrEx>
              <w:tblCellMar>
                <w:left w:w="108" w:type="dxa"/>
                <w:right w:w="108" w:type="dxa"/>
              </w:tblCellMar>
            </w:tblPrEx>
            <w:trPr>
              <w:trHeight w:val="186"/>
            </w:trPr>
            <w:tc>
              <w:tcPr>
                <w:tcW w:w="2376" w:type="dxa"/>
                <w:vMerge/>
                <w:shd w:val="clear" w:color="auto" w:fill="auto"/>
              </w:tcPr>
              <w:p w14:paraId="0D905F38" w14:textId="77777777" w:rsidR="00092C20" w:rsidRPr="0010512D" w:rsidRDefault="00092C20" w:rsidP="00092C20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4244" w:type="dxa"/>
                <w:vMerge/>
                <w:shd w:val="clear" w:color="auto" w:fill="auto"/>
              </w:tcPr>
              <w:p w14:paraId="76A1A8E7" w14:textId="77777777" w:rsidR="00092C20" w:rsidRPr="0010512D" w:rsidRDefault="00092C20" w:rsidP="00092C20">
                <w:pPr>
                  <w:pStyle w:val="Encabezado"/>
                  <w:rPr>
                    <w:rFonts w:ascii="Arial" w:hAnsi="Arial"/>
                    <w:sz w:val="24"/>
                    <w:szCs w:val="24"/>
                  </w:rPr>
                </w:pPr>
              </w:p>
            </w:tc>
            <w:tc>
              <w:tcPr>
                <w:tcW w:w="2355" w:type="dxa"/>
                <w:shd w:val="clear" w:color="auto" w:fill="auto"/>
                <w:vAlign w:val="center"/>
              </w:tcPr>
              <w:p w14:paraId="32D9A3A6" w14:textId="567FF2CE" w:rsidR="00092C20" w:rsidRPr="00D95D4F" w:rsidRDefault="00092C20" w:rsidP="00092C20">
                <w:pPr>
                  <w:pStyle w:val="Encabezado"/>
                  <w:rPr>
                    <w:rFonts w:ascii="Arial" w:hAnsi="Arial"/>
                    <w:sz w:val="20"/>
                    <w:szCs w:val="20"/>
                  </w:rPr>
                </w:pPr>
                <w:r w:rsidRPr="00D95D4F">
                  <w:rPr>
                    <w:rFonts w:ascii="Arial" w:hAnsi="Arial"/>
                    <w:sz w:val="20"/>
                    <w:szCs w:val="20"/>
                    <w:lang w:val="es-ES"/>
                  </w:rPr>
                  <w:t xml:space="preserve">Página 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begin"/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instrText>PAGE  \* Arabic  \* MERGEFORMAT</w:instrTex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separate"/>
                </w:r>
                <w:r w:rsidR="0023604F" w:rsidRPr="0023604F">
                  <w:rPr>
                    <w:rFonts w:ascii="Arial" w:hAnsi="Arial"/>
                    <w:noProof/>
                    <w:sz w:val="20"/>
                    <w:szCs w:val="20"/>
                    <w:lang w:val="es-ES"/>
                  </w:rPr>
                  <w:t>1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end"/>
                </w:r>
                <w:r w:rsidRPr="00D95D4F">
                  <w:rPr>
                    <w:rFonts w:ascii="Arial" w:hAnsi="Arial"/>
                    <w:sz w:val="20"/>
                    <w:szCs w:val="20"/>
                    <w:lang w:val="es-ES"/>
                  </w:rPr>
                  <w:t xml:space="preserve"> de 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begin"/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instrText>NUMPAGES  \* Arabic  \* MERGEFORMAT</w:instrTex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separate"/>
                </w:r>
                <w:r w:rsidR="0023604F" w:rsidRPr="0023604F">
                  <w:rPr>
                    <w:rFonts w:ascii="Arial" w:hAnsi="Arial"/>
                    <w:noProof/>
                    <w:sz w:val="20"/>
                    <w:szCs w:val="20"/>
                    <w:lang w:val="es-ES"/>
                  </w:rPr>
                  <w:t>1</w:t>
                </w:r>
                <w:r w:rsidRPr="00D95D4F">
                  <w:rPr>
                    <w:rFonts w:ascii="Arial" w:hAnsi="Arial"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28BFC534" w14:textId="3D4BE600" w:rsidR="001743D7" w:rsidRPr="00543D0E" w:rsidRDefault="001743D7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699" w:type="dxa"/>
        </w:tcPr>
        <w:p w14:paraId="0FAFBC5C" w14:textId="77777777" w:rsidR="001743D7" w:rsidRDefault="001743D7" w:rsidP="006B5C01">
          <w:pPr>
            <w:pStyle w:val="Encabezado"/>
            <w:jc w:val="right"/>
          </w:pPr>
        </w:p>
      </w:tc>
    </w:tr>
  </w:tbl>
  <w:p w14:paraId="35954A60" w14:textId="77777777" w:rsidR="001743D7" w:rsidRDefault="00174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A5978"/>
    <w:multiLevelType w:val="hybridMultilevel"/>
    <w:tmpl w:val="17C443C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4F"/>
    <w:rsid w:val="00011D51"/>
    <w:rsid w:val="00092C20"/>
    <w:rsid w:val="000A42EE"/>
    <w:rsid w:val="000B3871"/>
    <w:rsid w:val="000C721C"/>
    <w:rsid w:val="000E0E01"/>
    <w:rsid w:val="00100BA9"/>
    <w:rsid w:val="001134F3"/>
    <w:rsid w:val="0012059F"/>
    <w:rsid w:val="001743D7"/>
    <w:rsid w:val="00177AD8"/>
    <w:rsid w:val="00196437"/>
    <w:rsid w:val="001B6126"/>
    <w:rsid w:val="001D498A"/>
    <w:rsid w:val="0020295C"/>
    <w:rsid w:val="0023604F"/>
    <w:rsid w:val="002467BA"/>
    <w:rsid w:val="00285148"/>
    <w:rsid w:val="00286C0E"/>
    <w:rsid w:val="002B777F"/>
    <w:rsid w:val="002D2B2C"/>
    <w:rsid w:val="002E0393"/>
    <w:rsid w:val="0030630D"/>
    <w:rsid w:val="00312EA9"/>
    <w:rsid w:val="003359BD"/>
    <w:rsid w:val="00355341"/>
    <w:rsid w:val="0047239A"/>
    <w:rsid w:val="004F4768"/>
    <w:rsid w:val="00504149"/>
    <w:rsid w:val="0053104F"/>
    <w:rsid w:val="005560F8"/>
    <w:rsid w:val="00571F7E"/>
    <w:rsid w:val="005B0D95"/>
    <w:rsid w:val="005C050D"/>
    <w:rsid w:val="00624432"/>
    <w:rsid w:val="00630E71"/>
    <w:rsid w:val="00653B78"/>
    <w:rsid w:val="006858C3"/>
    <w:rsid w:val="006A2BA8"/>
    <w:rsid w:val="006B5C01"/>
    <w:rsid w:val="00733077"/>
    <w:rsid w:val="00780C68"/>
    <w:rsid w:val="007C173E"/>
    <w:rsid w:val="007C27FA"/>
    <w:rsid w:val="007D3C18"/>
    <w:rsid w:val="00816643"/>
    <w:rsid w:val="008304B2"/>
    <w:rsid w:val="00892404"/>
    <w:rsid w:val="00893EDB"/>
    <w:rsid w:val="008A574F"/>
    <w:rsid w:val="008C27CD"/>
    <w:rsid w:val="008C5ABF"/>
    <w:rsid w:val="008D3326"/>
    <w:rsid w:val="00943F38"/>
    <w:rsid w:val="0097208E"/>
    <w:rsid w:val="00980B45"/>
    <w:rsid w:val="00987A2F"/>
    <w:rsid w:val="009A0D5A"/>
    <w:rsid w:val="009A4171"/>
    <w:rsid w:val="009C4742"/>
    <w:rsid w:val="00A4516D"/>
    <w:rsid w:val="00A6287E"/>
    <w:rsid w:val="00A9725A"/>
    <w:rsid w:val="00B06806"/>
    <w:rsid w:val="00B07FA0"/>
    <w:rsid w:val="00B1662E"/>
    <w:rsid w:val="00B332A6"/>
    <w:rsid w:val="00B537D0"/>
    <w:rsid w:val="00BB5D9C"/>
    <w:rsid w:val="00BC3A71"/>
    <w:rsid w:val="00C05FBA"/>
    <w:rsid w:val="00C4725A"/>
    <w:rsid w:val="00CF5C63"/>
    <w:rsid w:val="00D171F3"/>
    <w:rsid w:val="00D261D1"/>
    <w:rsid w:val="00D87866"/>
    <w:rsid w:val="00DA6E1C"/>
    <w:rsid w:val="00DD11AF"/>
    <w:rsid w:val="00E16C5F"/>
    <w:rsid w:val="00ED7013"/>
    <w:rsid w:val="00F24F76"/>
    <w:rsid w:val="00F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DCD1A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3D7"/>
  </w:style>
  <w:style w:type="paragraph" w:styleId="Piedepgina">
    <w:name w:val="footer"/>
    <w:basedOn w:val="Normal"/>
    <w:link w:val="PiedepginaCar"/>
    <w:uiPriority w:val="99"/>
    <w:unhideWhenUsed/>
    <w:rsid w:val="00174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3D7"/>
  </w:style>
  <w:style w:type="table" w:styleId="Tablaconcuadrcula">
    <w:name w:val="Table Grid"/>
    <w:basedOn w:val="Tablanormal"/>
    <w:uiPriority w:val="59"/>
    <w:rsid w:val="0017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uiPriority w:val="99"/>
    <w:unhideWhenUsed/>
    <w:rsid w:val="007C173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7C173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rrafodelista">
    <w:name w:val="List Paragraph"/>
    <w:basedOn w:val="Normal"/>
    <w:uiPriority w:val="34"/>
    <w:qFormat/>
    <w:rsid w:val="00A6287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CARTAEXTERN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55B8-E316-4C90-A3E6-674FBA12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CARTAEXTERNA (1)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IDEP</cp:lastModifiedBy>
  <cp:revision>2</cp:revision>
  <dcterms:created xsi:type="dcterms:W3CDTF">2025-06-25T20:14:00Z</dcterms:created>
  <dcterms:modified xsi:type="dcterms:W3CDTF">2025-06-25T20:14:00Z</dcterms:modified>
</cp:coreProperties>
</file>