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0CAA" w14:textId="77777777" w:rsidR="003A124B" w:rsidRPr="003F4157" w:rsidRDefault="003A124B" w:rsidP="007636A6">
      <w:pPr>
        <w:rPr>
          <w:rFonts w:ascii="Arial" w:hAnsi="Arial" w:cs="Arial"/>
          <w:color w:val="A6A6A6" w:themeColor="background1" w:themeShade="A6"/>
        </w:rPr>
      </w:pPr>
    </w:p>
    <w:p w14:paraId="4C11B12B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Fecha (DD-MM-AAAA)</w:t>
      </w:r>
      <w:r w:rsidR="00EE1E8E" w:rsidRPr="00B86BA5">
        <w:rPr>
          <w:rFonts w:ascii="Arial" w:hAnsi="Arial" w:cs="Arial"/>
          <w:color w:val="000000" w:themeColor="text1"/>
        </w:rPr>
        <w:t xml:space="preserve"> </w:t>
      </w:r>
      <w:r w:rsidR="00EE1E8E" w:rsidRPr="003F4157">
        <w:rPr>
          <w:rFonts w:ascii="Arial" w:hAnsi="Arial" w:cs="Arial"/>
          <w:color w:val="A6A6A6" w:themeColor="background1" w:themeShade="A6"/>
        </w:rPr>
        <w:t>(Obligatorio)</w:t>
      </w:r>
    </w:p>
    <w:p w14:paraId="5DC6AF89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2A4910B5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PARA:</w:t>
      </w:r>
      <w:r w:rsidRPr="00B86BA5">
        <w:rPr>
          <w:rFonts w:ascii="Arial" w:hAnsi="Arial" w:cs="Arial"/>
          <w:b/>
          <w:color w:val="000000" w:themeColor="text1"/>
        </w:rPr>
        <w:tab/>
      </w:r>
      <w:r w:rsidRPr="003F4157">
        <w:rPr>
          <w:rFonts w:ascii="Arial" w:hAnsi="Arial" w:cs="Arial"/>
          <w:b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>Nombre y apellido (Obligatorio)</w:t>
      </w:r>
    </w:p>
    <w:p w14:paraId="5012C5D9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Cargo (Obligatorio)</w:t>
      </w:r>
    </w:p>
    <w:p w14:paraId="7B3CE45B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Área (Obligatorio)</w:t>
      </w:r>
    </w:p>
    <w:p w14:paraId="6A115EAF" w14:textId="77777777" w:rsidR="005465D7" w:rsidRPr="003F4157" w:rsidRDefault="005465D7" w:rsidP="00373FEC">
      <w:pPr>
        <w:spacing w:after="0"/>
        <w:rPr>
          <w:rFonts w:ascii="Arial" w:hAnsi="Arial" w:cs="Arial"/>
          <w:b/>
          <w:color w:val="A6A6A6" w:themeColor="background1" w:themeShade="A6"/>
        </w:rPr>
      </w:pPr>
    </w:p>
    <w:p w14:paraId="376A4182" w14:textId="77777777" w:rsidR="005465D7" w:rsidRPr="003F4157" w:rsidRDefault="005465D7" w:rsidP="00373FEC">
      <w:pPr>
        <w:spacing w:after="0"/>
        <w:rPr>
          <w:rFonts w:ascii="Arial" w:hAnsi="Arial" w:cs="Arial"/>
          <w:b/>
          <w:color w:val="A6A6A6" w:themeColor="background1" w:themeShade="A6"/>
        </w:rPr>
      </w:pPr>
    </w:p>
    <w:p w14:paraId="025FDB37" w14:textId="77777777" w:rsidR="00604E65" w:rsidRPr="003F4157" w:rsidRDefault="00604E65" w:rsidP="00373FEC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DE:</w:t>
      </w:r>
      <w:r w:rsidR="00EE1E8E" w:rsidRPr="00B86BA5">
        <w:rPr>
          <w:rFonts w:ascii="Arial" w:hAnsi="Arial" w:cs="Arial"/>
          <w:color w:val="000000" w:themeColor="text1"/>
        </w:rPr>
        <w:t xml:space="preserve"> </w:t>
      </w:r>
      <w:r w:rsidR="00373FEC" w:rsidRPr="003F4157">
        <w:rPr>
          <w:rFonts w:ascii="Arial" w:hAnsi="Arial" w:cs="Arial"/>
          <w:color w:val="A6A6A6" w:themeColor="background1" w:themeShade="A6"/>
        </w:rPr>
        <w:tab/>
      </w:r>
      <w:r w:rsidR="00373FEC" w:rsidRPr="003F4157">
        <w:rPr>
          <w:rFonts w:ascii="Arial" w:hAnsi="Arial" w:cs="Arial"/>
          <w:color w:val="A6A6A6" w:themeColor="background1" w:themeShade="A6"/>
        </w:rPr>
        <w:tab/>
        <w:t>Nombre y apellido (Obligatorio)</w:t>
      </w:r>
    </w:p>
    <w:p w14:paraId="32698F4B" w14:textId="77777777" w:rsidR="00373FEC" w:rsidRPr="003F4157" w:rsidRDefault="00373FEC" w:rsidP="00373FEC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Cargo (Obligatorio)</w:t>
      </w:r>
    </w:p>
    <w:p w14:paraId="16AB0093" w14:textId="77777777" w:rsidR="00604E65" w:rsidRPr="003F4157" w:rsidRDefault="00373FEC" w:rsidP="00373FEC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Área (Obligatorio)</w:t>
      </w:r>
    </w:p>
    <w:p w14:paraId="3941C718" w14:textId="77777777" w:rsidR="00604E65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2B7FA655" w14:textId="77777777" w:rsidR="00B86BA5" w:rsidRPr="003F4157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5B1CD0B6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ASUNTO:</w:t>
      </w:r>
      <w:r w:rsidR="00B63F86" w:rsidRPr="00B86BA5">
        <w:rPr>
          <w:rFonts w:ascii="Arial" w:hAnsi="Arial" w:cs="Arial"/>
          <w:b/>
          <w:color w:val="000000" w:themeColor="text1"/>
        </w:rPr>
        <w:t xml:space="preserve"> </w:t>
      </w:r>
      <w:r w:rsidR="00B63F86" w:rsidRPr="003F4157">
        <w:rPr>
          <w:rFonts w:ascii="Arial" w:hAnsi="Arial" w:cs="Arial"/>
          <w:color w:val="A6A6A6" w:themeColor="background1" w:themeShade="A6"/>
        </w:rPr>
        <w:t xml:space="preserve">(Obligatorio) </w:t>
      </w:r>
    </w:p>
    <w:p w14:paraId="7B7FBB0B" w14:textId="77777777" w:rsidR="00B63F86" w:rsidRPr="00B86BA5" w:rsidRDefault="00B63F86" w:rsidP="007636A6">
      <w:pPr>
        <w:rPr>
          <w:rFonts w:ascii="Arial" w:hAnsi="Arial" w:cs="Arial"/>
          <w:color w:val="000000" w:themeColor="text1"/>
        </w:rPr>
      </w:pPr>
    </w:p>
    <w:p w14:paraId="760ABEFA" w14:textId="77777777" w:rsidR="00B86BA5" w:rsidRPr="003F4157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154D7F6C" w14:textId="77777777" w:rsidR="00DF669F" w:rsidRPr="003F4157" w:rsidRDefault="00DF669F" w:rsidP="00DF669F">
      <w:pPr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Despedida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591E1CC9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734340F4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761FCD18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3D0C06AF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Firma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11692FE2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Nombre y apellido</w:t>
      </w:r>
      <w:r w:rsidRPr="00B86BA5">
        <w:rPr>
          <w:rFonts w:ascii="Arial" w:hAnsi="Arial" w:cs="Arial"/>
          <w:color w:val="000000" w:themeColor="text1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</w:rPr>
        <w:t>(</w:t>
      </w:r>
      <w:r w:rsidR="003F4157" w:rsidRPr="003F4157">
        <w:rPr>
          <w:rFonts w:ascii="Arial" w:hAnsi="Arial" w:cs="Arial"/>
          <w:color w:val="A6A6A6" w:themeColor="background1" w:themeShade="A6"/>
        </w:rPr>
        <w:t>Obligatorio)</w:t>
      </w:r>
    </w:p>
    <w:p w14:paraId="0B5EAF72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Cargo</w:t>
      </w:r>
      <w:r w:rsidR="003F4157"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4A7D60AF" w14:textId="77777777" w:rsidR="003F4157" w:rsidRPr="003F4157" w:rsidRDefault="003F4157" w:rsidP="00EF796A">
      <w:pPr>
        <w:rPr>
          <w:rFonts w:ascii="Arial" w:hAnsi="Arial" w:cs="Arial"/>
          <w:color w:val="A6A6A6" w:themeColor="background1" w:themeShade="A6"/>
        </w:rPr>
      </w:pPr>
    </w:p>
    <w:p w14:paraId="46F30339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Anexos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externa, si no contiene anexos digite no aplica).</w:t>
      </w:r>
    </w:p>
    <w:p w14:paraId="73CF7FE4" w14:textId="77777777" w:rsidR="003F4157" w:rsidRPr="003F4157" w:rsidRDefault="003F4157" w:rsidP="003F4157">
      <w:pPr>
        <w:tabs>
          <w:tab w:val="right" w:pos="8838"/>
        </w:tabs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Copias: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externas si no contiene copias digite no aplica.).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7A6A3407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75AE774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Elaboró.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556E312B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Revisó.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7F612B43" w14:textId="77777777" w:rsidR="003F4157" w:rsidRDefault="003F4157" w:rsidP="003F415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Aprobó.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>. (Si aplica).</w:t>
      </w:r>
    </w:p>
    <w:p w14:paraId="18B48B27" w14:textId="614B1B6D" w:rsidR="00397988" w:rsidRPr="00397988" w:rsidRDefault="00397988" w:rsidP="00397988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7988" w:rsidRPr="00397988" w:rsidSect="00397988">
      <w:headerReference w:type="default" r:id="rId7"/>
      <w:footerReference w:type="default" r:id="rId8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D9C0" w14:textId="77777777" w:rsidR="00787B75" w:rsidRDefault="00787B75" w:rsidP="003A124B">
      <w:pPr>
        <w:spacing w:after="0" w:line="240" w:lineRule="auto"/>
      </w:pPr>
      <w:r>
        <w:separator/>
      </w:r>
    </w:p>
  </w:endnote>
  <w:endnote w:type="continuationSeparator" w:id="0">
    <w:p w14:paraId="2500F0B6" w14:textId="77777777" w:rsidR="00787B75" w:rsidRDefault="00787B75" w:rsidP="003A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7"/>
      <w:gridCol w:w="221"/>
    </w:tblGrid>
    <w:tr w:rsidR="00F20C76" w14:paraId="64C4B5D6" w14:textId="77777777" w:rsidTr="00665ECB">
      <w:trPr>
        <w:trHeight w:val="284"/>
      </w:trPr>
      <w:tc>
        <w:tcPr>
          <w:tcW w:w="5580" w:type="dxa"/>
        </w:tcPr>
        <w:tbl>
          <w:tblPr>
            <w:tblStyle w:val="Tablaconcuadrcula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379"/>
            <w:gridCol w:w="2835"/>
          </w:tblGrid>
          <w:tr w:rsidR="000403F0" w14:paraId="17578E54" w14:textId="77777777" w:rsidTr="00D75984">
            <w:trPr>
              <w:trHeight w:val="284"/>
            </w:trPr>
            <w:tc>
              <w:tcPr>
                <w:tcW w:w="6379" w:type="dxa"/>
              </w:tcPr>
              <w:p w14:paraId="7D2EF94B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INSTITUTO PARA LA INVESTIGACIÓN EDUCATIVA Y EL DESARROLLO PEDAGÓGICO, IDEP</w:t>
                </w:r>
              </w:p>
              <w:p w14:paraId="217720DD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Bogotá DC - Colombia</w:t>
                </w:r>
              </w:p>
              <w:p w14:paraId="7234786D" w14:textId="77777777" w:rsidR="000403F0" w:rsidRPr="00D261D1" w:rsidRDefault="000403F0" w:rsidP="000403F0">
                <w:pPr>
                  <w:spacing w:line="180" w:lineRule="atLeast"/>
                  <w:rPr>
                    <w:rFonts w:ascii="Arial" w:hAnsi="Arial" w:cs="Arial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idep@idep.edu.co</w:t>
                </w:r>
              </w:p>
              <w:p w14:paraId="61FCEC00" w14:textId="77777777" w:rsidR="000403F0" w:rsidRPr="007A55D3" w:rsidRDefault="000403F0" w:rsidP="000403F0">
                <w:pPr>
                  <w:spacing w:line="180" w:lineRule="atLeast"/>
                  <w:rPr>
                    <w:rFonts w:ascii="Arial" w:hAnsi="Arial" w:cs="Arial"/>
                    <w:color w:val="323E4F" w:themeColor="text2" w:themeShade="BF"/>
                    <w:sz w:val="14"/>
                    <w:szCs w:val="14"/>
                    <w:lang w:val="es-ES"/>
                  </w:rPr>
                </w:pPr>
                <w:r w:rsidRPr="00D261D1">
                  <w:rPr>
                    <w:rFonts w:ascii="Arial" w:hAnsi="Arial" w:cs="Arial"/>
                    <w:sz w:val="14"/>
                    <w:szCs w:val="14"/>
                    <w:lang w:val="es-ES"/>
                  </w:rPr>
                  <w:t>www.idep.edu.co</w:t>
                </w:r>
              </w:p>
            </w:tc>
            <w:tc>
              <w:tcPr>
                <w:tcW w:w="2835" w:type="dxa"/>
              </w:tcPr>
              <w:p w14:paraId="3EF6A653" w14:textId="77777777" w:rsidR="000403F0" w:rsidRDefault="000403F0" w:rsidP="000403F0">
                <w:pPr>
                  <w:pStyle w:val="Piedepgina"/>
                  <w:tabs>
                    <w:tab w:val="clear" w:pos="4419"/>
                    <w:tab w:val="center" w:pos="3180"/>
                  </w:tabs>
                  <w:jc w:val="right"/>
                </w:pPr>
                <w:r>
                  <w:rPr>
                    <w:noProof/>
                    <w:lang w:eastAsia="es-CO"/>
                  </w:rPr>
                  <w:drawing>
                    <wp:anchor distT="0" distB="0" distL="114300" distR="114300" simplePos="0" relativeHeight="251664384" behindDoc="1" locked="0" layoutInCell="1" allowOverlap="1" wp14:anchorId="14FBEDA2" wp14:editId="1FD80D69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-29845</wp:posOffset>
                      </wp:positionV>
                      <wp:extent cx="1168400" cy="652145"/>
                      <wp:effectExtent l="0" t="0" r="0" b="0"/>
                      <wp:wrapNone/>
                      <wp:docPr id="1669134756" name="0 Imagen" descr="Imagen que contiene dibujo, señal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1989465" name="0 Imagen" descr="Imagen que contiene dibujo, señal&#10;&#10;Descripción generada automáticamente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9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8400" cy="6521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6879DC2" w14:textId="1D526665" w:rsidR="00F20C76" w:rsidRPr="000403F0" w:rsidRDefault="00F20C76" w:rsidP="00F20C76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</w:rPr>
          </w:pPr>
        </w:p>
      </w:tc>
      <w:tc>
        <w:tcPr>
          <w:tcW w:w="3209" w:type="dxa"/>
        </w:tcPr>
        <w:p w14:paraId="2BBBF578" w14:textId="203D82F9" w:rsidR="00F20C76" w:rsidRDefault="00F20C76" w:rsidP="00F20C76">
          <w:pPr>
            <w:pStyle w:val="Piedepgina"/>
            <w:jc w:val="right"/>
          </w:pPr>
        </w:p>
      </w:tc>
    </w:tr>
  </w:tbl>
  <w:p w14:paraId="117A1B2A" w14:textId="77777777" w:rsidR="00F20C76" w:rsidRDefault="00F20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4706" w14:textId="77777777" w:rsidR="00787B75" w:rsidRDefault="00787B75" w:rsidP="003A124B">
      <w:pPr>
        <w:spacing w:after="0" w:line="240" w:lineRule="auto"/>
      </w:pPr>
      <w:r>
        <w:separator/>
      </w:r>
    </w:p>
  </w:footnote>
  <w:footnote w:type="continuationSeparator" w:id="0">
    <w:p w14:paraId="50D95A3F" w14:textId="77777777" w:rsidR="00787B75" w:rsidRDefault="00787B75" w:rsidP="003A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023F" w14:textId="77777777" w:rsidR="003A124B" w:rsidRDefault="003A124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8"/>
      <w:gridCol w:w="2596"/>
    </w:tblGrid>
    <w:tr w:rsidR="00F20C76" w14:paraId="3EE742A3" w14:textId="77777777" w:rsidTr="004169B2">
      <w:trPr>
        <w:trHeight w:val="2117"/>
      </w:trPr>
      <w:tc>
        <w:tcPr>
          <w:tcW w:w="3114" w:type="dxa"/>
        </w:tcPr>
        <w:p w14:paraId="68CFBE80" w14:textId="77777777" w:rsidR="00F20C76" w:rsidRDefault="00F20C76" w:rsidP="00F20C76">
          <w:pPr>
            <w:pStyle w:val="Encabezado"/>
          </w:pPr>
        </w:p>
      </w:tc>
      <w:tc>
        <w:tcPr>
          <w:tcW w:w="3118" w:type="dxa"/>
        </w:tcPr>
        <w:p w14:paraId="04CC1CE1" w14:textId="0B238190" w:rsidR="00F20C76" w:rsidRPr="00543D0E" w:rsidRDefault="00F16E92" w:rsidP="00F20C76">
          <w:pPr>
            <w:pStyle w:val="Encabezado"/>
            <w:rPr>
              <w:rFonts w:ascii="Arial" w:hAnsi="Arial" w:cs="Arial"/>
              <w:noProof/>
              <w:lang w:eastAsia="es-CO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6C2E2130" wp14:editId="06648BE5">
                <wp:simplePos x="0" y="0"/>
                <wp:positionH relativeFrom="column">
                  <wp:posOffset>454660</wp:posOffset>
                </wp:positionH>
                <wp:positionV relativeFrom="paragraph">
                  <wp:posOffset>104140</wp:posOffset>
                </wp:positionV>
                <wp:extent cx="984907" cy="1098550"/>
                <wp:effectExtent l="0" t="0" r="5715" b="6350"/>
                <wp:wrapNone/>
                <wp:docPr id="104264010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640106" name="Imagen 104264010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907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96" w:type="dxa"/>
        </w:tcPr>
        <w:p w14:paraId="37E748F9" w14:textId="77777777" w:rsidR="00F20C76" w:rsidRDefault="00F20C76" w:rsidP="005F3846">
          <w:pPr>
            <w:pStyle w:val="Encabezado"/>
            <w:jc w:val="right"/>
          </w:pPr>
        </w:p>
      </w:tc>
    </w:tr>
  </w:tbl>
  <w:p w14:paraId="76C2B999" w14:textId="77777777" w:rsidR="003A124B" w:rsidRPr="00EE1E8E" w:rsidRDefault="003A124B" w:rsidP="003A124B">
    <w:pPr>
      <w:pStyle w:val="Encabezado"/>
      <w:jc w:val="center"/>
      <w:rPr>
        <w:rFonts w:ascii="Arial" w:hAnsi="Arial" w:cs="Arial"/>
        <w:b/>
        <w:sz w:val="32"/>
        <w:szCs w:val="32"/>
      </w:rPr>
    </w:pPr>
    <w:r w:rsidRPr="00EE1E8E">
      <w:rPr>
        <w:rFonts w:ascii="Arial" w:hAnsi="Arial" w:cs="Arial"/>
        <w:b/>
        <w:sz w:val="32"/>
        <w:szCs w:val="32"/>
      </w:rPr>
      <w:t>MEMORANDO</w:t>
    </w:r>
  </w:p>
  <w:p w14:paraId="27571466" w14:textId="77777777" w:rsidR="003A124B" w:rsidRPr="005F3846" w:rsidRDefault="003A124B" w:rsidP="003A124B">
    <w:pPr>
      <w:pStyle w:val="Encabezado"/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76"/>
    <w:rsid w:val="000403F0"/>
    <w:rsid w:val="000C6FDA"/>
    <w:rsid w:val="000C721C"/>
    <w:rsid w:val="001134F3"/>
    <w:rsid w:val="00142E6F"/>
    <w:rsid w:val="002B2CD6"/>
    <w:rsid w:val="002C5BD1"/>
    <w:rsid w:val="002D2B2C"/>
    <w:rsid w:val="002D7A43"/>
    <w:rsid w:val="00373FEC"/>
    <w:rsid w:val="00397988"/>
    <w:rsid w:val="003A124B"/>
    <w:rsid w:val="003E32BC"/>
    <w:rsid w:val="003F4157"/>
    <w:rsid w:val="004B1F4F"/>
    <w:rsid w:val="004B7B4E"/>
    <w:rsid w:val="005465D7"/>
    <w:rsid w:val="005B0D95"/>
    <w:rsid w:val="005F3846"/>
    <w:rsid w:val="00604928"/>
    <w:rsid w:val="00604E65"/>
    <w:rsid w:val="00622F96"/>
    <w:rsid w:val="00622FC1"/>
    <w:rsid w:val="00665ECB"/>
    <w:rsid w:val="006B5C7B"/>
    <w:rsid w:val="00711C0C"/>
    <w:rsid w:val="007636A6"/>
    <w:rsid w:val="00787B75"/>
    <w:rsid w:val="00834FBD"/>
    <w:rsid w:val="008E7C35"/>
    <w:rsid w:val="00935ABB"/>
    <w:rsid w:val="009C4742"/>
    <w:rsid w:val="00B63F86"/>
    <w:rsid w:val="00B86BA5"/>
    <w:rsid w:val="00BF12EC"/>
    <w:rsid w:val="00C70110"/>
    <w:rsid w:val="00D940BB"/>
    <w:rsid w:val="00DF669F"/>
    <w:rsid w:val="00E27F94"/>
    <w:rsid w:val="00EE1E8E"/>
    <w:rsid w:val="00EF796A"/>
    <w:rsid w:val="00F11F5E"/>
    <w:rsid w:val="00F16E92"/>
    <w:rsid w:val="00F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5D26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4B"/>
  </w:style>
  <w:style w:type="paragraph" w:styleId="Piedepgina">
    <w:name w:val="footer"/>
    <w:basedOn w:val="Normal"/>
    <w:link w:val="Piedepgina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4B"/>
  </w:style>
  <w:style w:type="table" w:styleId="Tablaconcuadrcula">
    <w:name w:val="Table Grid"/>
    <w:basedOn w:val="Tablanormal"/>
    <w:uiPriority w:val="59"/>
    <w:rsid w:val="00F2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MEMORAND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9846-5FF6-43B3-9A6F-5D5796AC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(1)</Template>
  <TotalTime>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Andrés Rios Leon</cp:lastModifiedBy>
  <cp:revision>10</cp:revision>
  <dcterms:created xsi:type="dcterms:W3CDTF">2024-12-09T15:12:00Z</dcterms:created>
  <dcterms:modified xsi:type="dcterms:W3CDTF">2025-05-07T13:20:00Z</dcterms:modified>
</cp:coreProperties>
</file>