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6C022" w14:textId="77777777" w:rsidR="00805184" w:rsidRDefault="00805184" w:rsidP="007636A6">
      <w:pPr>
        <w:rPr>
          <w:rFonts w:ascii="Arial" w:hAnsi="Arial" w:cs="Arial"/>
          <w:b/>
          <w:color w:val="000000" w:themeColor="text1"/>
        </w:rPr>
      </w:pPr>
    </w:p>
    <w:p w14:paraId="49F59D36" w14:textId="77777777" w:rsidR="00604E65" w:rsidRPr="003F4157" w:rsidRDefault="00604E65" w:rsidP="007636A6">
      <w:pPr>
        <w:rPr>
          <w:rFonts w:ascii="Arial" w:hAnsi="Arial" w:cs="Arial"/>
          <w:color w:val="A6A6A6" w:themeColor="background1" w:themeShade="A6"/>
        </w:rPr>
      </w:pPr>
      <w:r w:rsidRPr="00B86BA5">
        <w:rPr>
          <w:rFonts w:ascii="Arial" w:hAnsi="Arial" w:cs="Arial"/>
          <w:b/>
          <w:color w:val="000000" w:themeColor="text1"/>
        </w:rPr>
        <w:t>Fecha (DD-MM-AAAA)</w:t>
      </w:r>
      <w:r w:rsidR="00EE1E8E" w:rsidRPr="00B86BA5">
        <w:rPr>
          <w:rFonts w:ascii="Arial" w:hAnsi="Arial" w:cs="Arial"/>
          <w:color w:val="000000" w:themeColor="text1"/>
        </w:rPr>
        <w:t xml:space="preserve"> </w:t>
      </w:r>
      <w:r w:rsidR="00EE1E8E" w:rsidRPr="003F4157">
        <w:rPr>
          <w:rFonts w:ascii="Arial" w:hAnsi="Arial" w:cs="Arial"/>
          <w:color w:val="A6A6A6" w:themeColor="background1" w:themeShade="A6"/>
        </w:rPr>
        <w:t>(Obligatorio)</w:t>
      </w:r>
    </w:p>
    <w:p w14:paraId="6E9CF7AE" w14:textId="77777777" w:rsidR="00604E65" w:rsidRPr="003F4157" w:rsidRDefault="00604E65" w:rsidP="007636A6">
      <w:pPr>
        <w:rPr>
          <w:rFonts w:ascii="Arial" w:hAnsi="Arial" w:cs="Arial"/>
          <w:color w:val="A6A6A6" w:themeColor="background1" w:themeShade="A6"/>
        </w:rPr>
      </w:pPr>
    </w:p>
    <w:p w14:paraId="16D6D0F7" w14:textId="77777777" w:rsidR="005465D7" w:rsidRPr="003F4157" w:rsidRDefault="005465D7" w:rsidP="005465D7">
      <w:pPr>
        <w:spacing w:after="0"/>
        <w:rPr>
          <w:rFonts w:ascii="Arial" w:hAnsi="Arial" w:cs="Arial"/>
          <w:color w:val="A6A6A6" w:themeColor="background1" w:themeShade="A6"/>
        </w:rPr>
      </w:pPr>
      <w:r w:rsidRPr="00B86BA5">
        <w:rPr>
          <w:rFonts w:ascii="Arial" w:hAnsi="Arial" w:cs="Arial"/>
          <w:b/>
          <w:color w:val="000000" w:themeColor="text1"/>
        </w:rPr>
        <w:t>PARA:</w:t>
      </w:r>
      <w:r w:rsidRPr="00B86BA5">
        <w:rPr>
          <w:rFonts w:ascii="Arial" w:hAnsi="Arial" w:cs="Arial"/>
          <w:b/>
          <w:color w:val="000000" w:themeColor="text1"/>
        </w:rPr>
        <w:tab/>
      </w:r>
      <w:r w:rsidRPr="003F4157">
        <w:rPr>
          <w:rFonts w:ascii="Arial" w:hAnsi="Arial" w:cs="Arial"/>
          <w:b/>
          <w:color w:val="A6A6A6" w:themeColor="background1" w:themeShade="A6"/>
        </w:rPr>
        <w:tab/>
      </w:r>
      <w:r w:rsidRPr="003F4157">
        <w:rPr>
          <w:rFonts w:ascii="Arial" w:hAnsi="Arial" w:cs="Arial"/>
          <w:color w:val="A6A6A6" w:themeColor="background1" w:themeShade="A6"/>
        </w:rPr>
        <w:t>Nombre y apellido (Obligatorio)</w:t>
      </w:r>
    </w:p>
    <w:p w14:paraId="4A1B45DB" w14:textId="77777777" w:rsidR="005465D7" w:rsidRPr="003F4157" w:rsidRDefault="005465D7" w:rsidP="005465D7">
      <w:pPr>
        <w:spacing w:after="0"/>
        <w:rPr>
          <w:rFonts w:ascii="Arial" w:hAnsi="Arial" w:cs="Arial"/>
          <w:color w:val="A6A6A6" w:themeColor="background1" w:themeShade="A6"/>
        </w:rPr>
      </w:pPr>
      <w:r w:rsidRPr="003F4157">
        <w:rPr>
          <w:rFonts w:ascii="Arial" w:hAnsi="Arial" w:cs="Arial"/>
          <w:color w:val="A6A6A6" w:themeColor="background1" w:themeShade="A6"/>
        </w:rPr>
        <w:tab/>
      </w:r>
      <w:r w:rsidRPr="003F4157">
        <w:rPr>
          <w:rFonts w:ascii="Arial" w:hAnsi="Arial" w:cs="Arial"/>
          <w:color w:val="A6A6A6" w:themeColor="background1" w:themeShade="A6"/>
        </w:rPr>
        <w:tab/>
        <w:t>Cargo (Obligatorio)</w:t>
      </w:r>
    </w:p>
    <w:p w14:paraId="1353D042" w14:textId="77777777" w:rsidR="005465D7" w:rsidRPr="003F4157" w:rsidRDefault="005465D7" w:rsidP="005465D7">
      <w:pPr>
        <w:spacing w:after="0"/>
        <w:rPr>
          <w:rFonts w:ascii="Arial" w:hAnsi="Arial" w:cs="Arial"/>
          <w:color w:val="A6A6A6" w:themeColor="background1" w:themeShade="A6"/>
        </w:rPr>
      </w:pPr>
      <w:r w:rsidRPr="003F4157">
        <w:rPr>
          <w:rFonts w:ascii="Arial" w:hAnsi="Arial" w:cs="Arial"/>
          <w:color w:val="A6A6A6" w:themeColor="background1" w:themeShade="A6"/>
        </w:rPr>
        <w:tab/>
      </w:r>
      <w:r w:rsidRPr="003F4157">
        <w:rPr>
          <w:rFonts w:ascii="Arial" w:hAnsi="Arial" w:cs="Arial"/>
          <w:color w:val="A6A6A6" w:themeColor="background1" w:themeShade="A6"/>
        </w:rPr>
        <w:tab/>
        <w:t>Área (Obligatorio)</w:t>
      </w:r>
    </w:p>
    <w:p w14:paraId="11692475" w14:textId="77777777" w:rsidR="00604E65" w:rsidRDefault="00604E65" w:rsidP="007636A6">
      <w:pPr>
        <w:rPr>
          <w:rFonts w:ascii="Arial" w:hAnsi="Arial" w:cs="Arial"/>
          <w:color w:val="A6A6A6" w:themeColor="background1" w:themeShade="A6"/>
        </w:rPr>
      </w:pPr>
    </w:p>
    <w:p w14:paraId="09A863FD" w14:textId="77777777" w:rsidR="00B86BA5" w:rsidRDefault="00B86BA5" w:rsidP="007636A6">
      <w:pPr>
        <w:rPr>
          <w:rFonts w:ascii="Arial" w:hAnsi="Arial" w:cs="Arial"/>
          <w:color w:val="A6A6A6" w:themeColor="background1" w:themeShade="A6"/>
        </w:rPr>
      </w:pPr>
    </w:p>
    <w:p w14:paraId="256B89A5" w14:textId="77777777" w:rsidR="00604E65" w:rsidRPr="003F4157" w:rsidRDefault="00604E65" w:rsidP="007636A6">
      <w:pPr>
        <w:rPr>
          <w:rFonts w:ascii="Arial" w:hAnsi="Arial" w:cs="Arial"/>
          <w:color w:val="A6A6A6" w:themeColor="background1" w:themeShade="A6"/>
        </w:rPr>
      </w:pPr>
      <w:r w:rsidRPr="00B86BA5">
        <w:rPr>
          <w:rFonts w:ascii="Arial" w:hAnsi="Arial" w:cs="Arial"/>
          <w:b/>
          <w:color w:val="000000" w:themeColor="text1"/>
        </w:rPr>
        <w:t>ASUNTO:</w:t>
      </w:r>
      <w:r w:rsidR="00B63F86" w:rsidRPr="00B86BA5">
        <w:rPr>
          <w:rFonts w:ascii="Arial" w:hAnsi="Arial" w:cs="Arial"/>
          <w:b/>
          <w:color w:val="000000" w:themeColor="text1"/>
        </w:rPr>
        <w:t xml:space="preserve"> </w:t>
      </w:r>
      <w:r w:rsidR="00B63F86" w:rsidRPr="003F4157">
        <w:rPr>
          <w:rFonts w:ascii="Arial" w:hAnsi="Arial" w:cs="Arial"/>
          <w:color w:val="A6A6A6" w:themeColor="background1" w:themeShade="A6"/>
        </w:rPr>
        <w:t xml:space="preserve">(Obligatorio) </w:t>
      </w:r>
    </w:p>
    <w:p w14:paraId="298C3724" w14:textId="77777777" w:rsidR="00B63F86" w:rsidRPr="00B86BA5" w:rsidRDefault="00B63F86" w:rsidP="007636A6">
      <w:pPr>
        <w:rPr>
          <w:rFonts w:ascii="Arial" w:hAnsi="Arial" w:cs="Arial"/>
          <w:color w:val="000000" w:themeColor="text1"/>
        </w:rPr>
      </w:pPr>
    </w:p>
    <w:p w14:paraId="0F468C78" w14:textId="77777777" w:rsidR="00B86BA5" w:rsidRDefault="00B86BA5" w:rsidP="007636A6">
      <w:pPr>
        <w:rPr>
          <w:rFonts w:ascii="Arial" w:hAnsi="Arial" w:cs="Arial"/>
          <w:color w:val="A6A6A6" w:themeColor="background1" w:themeShade="A6"/>
        </w:rPr>
      </w:pPr>
    </w:p>
    <w:p w14:paraId="20879C4E" w14:textId="77777777" w:rsidR="00B86BA5" w:rsidRPr="003F4157" w:rsidRDefault="00B86BA5" w:rsidP="007636A6">
      <w:pPr>
        <w:rPr>
          <w:rFonts w:ascii="Arial" w:hAnsi="Arial" w:cs="Arial"/>
          <w:color w:val="A6A6A6" w:themeColor="background1" w:themeShade="A6"/>
        </w:rPr>
      </w:pPr>
    </w:p>
    <w:p w14:paraId="0D842578" w14:textId="77777777" w:rsidR="00DF669F" w:rsidRPr="003F4157" w:rsidRDefault="00DF669F" w:rsidP="00DF669F">
      <w:pPr>
        <w:rPr>
          <w:rFonts w:ascii="Arial" w:hAnsi="Arial" w:cs="Arial"/>
          <w:color w:val="A6A6A6" w:themeColor="background1" w:themeShade="A6"/>
        </w:rPr>
      </w:pPr>
      <w:r w:rsidRPr="003F4157">
        <w:rPr>
          <w:rFonts w:ascii="Arial" w:hAnsi="Arial" w:cs="Arial"/>
          <w:b/>
          <w:color w:val="A6A6A6" w:themeColor="background1" w:themeShade="A6"/>
        </w:rPr>
        <w:t>Despedida</w:t>
      </w:r>
      <w:r w:rsidRPr="003F4157">
        <w:rPr>
          <w:rFonts w:ascii="Arial" w:hAnsi="Arial" w:cs="Arial"/>
          <w:color w:val="A6A6A6" w:themeColor="background1" w:themeShade="A6"/>
        </w:rPr>
        <w:t xml:space="preserve"> (Obligatorio)</w:t>
      </w:r>
    </w:p>
    <w:p w14:paraId="219E2ADD" w14:textId="77777777" w:rsidR="00622FC1" w:rsidRPr="003F4157" w:rsidRDefault="00622FC1" w:rsidP="00EF796A">
      <w:pPr>
        <w:rPr>
          <w:rFonts w:ascii="Arial" w:hAnsi="Arial" w:cs="Arial"/>
          <w:color w:val="A6A6A6" w:themeColor="background1" w:themeShade="A6"/>
        </w:rPr>
      </w:pPr>
    </w:p>
    <w:p w14:paraId="4BDF1196" w14:textId="77777777" w:rsidR="00622FC1" w:rsidRPr="003F4157" w:rsidRDefault="00622FC1" w:rsidP="00EF796A">
      <w:pPr>
        <w:rPr>
          <w:rFonts w:ascii="Arial" w:hAnsi="Arial" w:cs="Arial"/>
          <w:color w:val="A6A6A6" w:themeColor="background1" w:themeShade="A6"/>
        </w:rPr>
      </w:pPr>
    </w:p>
    <w:p w14:paraId="47B29543" w14:textId="77777777" w:rsidR="00622FC1" w:rsidRPr="003F4157" w:rsidRDefault="00622FC1" w:rsidP="00EF796A">
      <w:pPr>
        <w:rPr>
          <w:rFonts w:ascii="Arial" w:hAnsi="Arial" w:cs="Arial"/>
          <w:color w:val="A6A6A6" w:themeColor="background1" w:themeShade="A6"/>
        </w:rPr>
      </w:pPr>
    </w:p>
    <w:p w14:paraId="29150927" w14:textId="77777777" w:rsidR="00622FC1" w:rsidRPr="003F4157" w:rsidRDefault="00622FC1" w:rsidP="003F4157">
      <w:pPr>
        <w:spacing w:after="0"/>
        <w:rPr>
          <w:rFonts w:ascii="Arial" w:hAnsi="Arial" w:cs="Arial"/>
          <w:color w:val="A6A6A6" w:themeColor="background1" w:themeShade="A6"/>
        </w:rPr>
      </w:pPr>
      <w:r w:rsidRPr="003F4157">
        <w:rPr>
          <w:rFonts w:ascii="Arial" w:hAnsi="Arial" w:cs="Arial"/>
          <w:b/>
          <w:color w:val="A6A6A6" w:themeColor="background1" w:themeShade="A6"/>
        </w:rPr>
        <w:t>Firma</w:t>
      </w:r>
      <w:r w:rsidRPr="003F4157">
        <w:rPr>
          <w:rFonts w:ascii="Arial" w:hAnsi="Arial" w:cs="Arial"/>
          <w:color w:val="A6A6A6" w:themeColor="background1" w:themeShade="A6"/>
        </w:rPr>
        <w:t xml:space="preserve"> (obligatorio)</w:t>
      </w:r>
    </w:p>
    <w:p w14:paraId="270CE088" w14:textId="77777777" w:rsidR="00622FC1" w:rsidRPr="003F4157" w:rsidRDefault="00622FC1" w:rsidP="003F4157">
      <w:pPr>
        <w:spacing w:after="0"/>
        <w:rPr>
          <w:rFonts w:ascii="Arial" w:hAnsi="Arial" w:cs="Arial"/>
          <w:color w:val="A6A6A6" w:themeColor="background1" w:themeShade="A6"/>
        </w:rPr>
      </w:pPr>
      <w:r w:rsidRPr="00B86BA5">
        <w:rPr>
          <w:rFonts w:ascii="Arial" w:hAnsi="Arial" w:cs="Arial"/>
          <w:b/>
          <w:color w:val="000000" w:themeColor="text1"/>
        </w:rPr>
        <w:t>Nombre y apellido</w:t>
      </w:r>
      <w:r w:rsidRPr="00B86BA5">
        <w:rPr>
          <w:rFonts w:ascii="Arial" w:hAnsi="Arial" w:cs="Arial"/>
          <w:color w:val="000000" w:themeColor="text1"/>
        </w:rPr>
        <w:t xml:space="preserve"> </w:t>
      </w:r>
      <w:r w:rsidRPr="003F4157">
        <w:rPr>
          <w:rFonts w:ascii="Arial" w:hAnsi="Arial" w:cs="Arial"/>
          <w:color w:val="A6A6A6" w:themeColor="background1" w:themeShade="A6"/>
        </w:rPr>
        <w:t>(</w:t>
      </w:r>
      <w:r w:rsidR="003F4157" w:rsidRPr="003F4157">
        <w:rPr>
          <w:rFonts w:ascii="Arial" w:hAnsi="Arial" w:cs="Arial"/>
          <w:color w:val="A6A6A6" w:themeColor="background1" w:themeShade="A6"/>
        </w:rPr>
        <w:t>Obligatorio)</w:t>
      </w:r>
    </w:p>
    <w:p w14:paraId="340E8032" w14:textId="77777777" w:rsidR="00622FC1" w:rsidRPr="003F4157" w:rsidRDefault="00622FC1" w:rsidP="003F4157">
      <w:pPr>
        <w:spacing w:after="0"/>
        <w:rPr>
          <w:rFonts w:ascii="Arial" w:hAnsi="Arial" w:cs="Arial"/>
          <w:color w:val="A6A6A6" w:themeColor="background1" w:themeShade="A6"/>
        </w:rPr>
      </w:pPr>
      <w:r w:rsidRPr="00B86BA5">
        <w:rPr>
          <w:rFonts w:ascii="Arial" w:hAnsi="Arial" w:cs="Arial"/>
          <w:b/>
          <w:color w:val="000000" w:themeColor="text1"/>
        </w:rPr>
        <w:t>Cargo</w:t>
      </w:r>
      <w:r w:rsidR="003F4157" w:rsidRPr="003F4157">
        <w:rPr>
          <w:rFonts w:ascii="Arial" w:hAnsi="Arial" w:cs="Arial"/>
          <w:color w:val="A6A6A6" w:themeColor="background1" w:themeShade="A6"/>
        </w:rPr>
        <w:t xml:space="preserve"> (Obligatorio)</w:t>
      </w:r>
    </w:p>
    <w:p w14:paraId="2B58E03F" w14:textId="77777777" w:rsidR="003F4157" w:rsidRPr="003F4157" w:rsidRDefault="003F4157" w:rsidP="00EF796A">
      <w:pPr>
        <w:rPr>
          <w:rFonts w:ascii="Arial" w:hAnsi="Arial" w:cs="Arial"/>
          <w:color w:val="A6A6A6" w:themeColor="background1" w:themeShade="A6"/>
        </w:rPr>
      </w:pPr>
    </w:p>
    <w:p w14:paraId="0B9FA1D0" w14:textId="77777777" w:rsidR="003F4157" w:rsidRPr="003F4157" w:rsidRDefault="003F4157" w:rsidP="003F4157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B86BA5">
        <w:rPr>
          <w:rFonts w:ascii="Arial" w:hAnsi="Arial" w:cs="Arial"/>
          <w:b/>
          <w:color w:val="000000" w:themeColor="text1"/>
          <w:sz w:val="16"/>
          <w:szCs w:val="16"/>
        </w:rPr>
        <w:t>Anexos</w:t>
      </w:r>
      <w:r w:rsidRPr="00B86BA5">
        <w:rPr>
          <w:rFonts w:ascii="Arial" w:hAnsi="Arial" w:cs="Arial"/>
          <w:color w:val="000000" w:themeColor="text1"/>
          <w:sz w:val="16"/>
          <w:szCs w:val="16"/>
        </w:rPr>
        <w:t xml:space="preserve">: </w:t>
      </w:r>
      <w:r w:rsidRPr="003F4157">
        <w:rPr>
          <w:rFonts w:ascii="Arial" w:hAnsi="Arial" w:cs="Arial"/>
          <w:color w:val="A6A6A6" w:themeColor="background1" w:themeShade="A6"/>
          <w:sz w:val="16"/>
          <w:szCs w:val="16"/>
        </w:rPr>
        <w:t>(Obligatorio para internas y externa, si no contiene anexos digite no aplica).</w:t>
      </w:r>
    </w:p>
    <w:p w14:paraId="060F62A3" w14:textId="77777777" w:rsidR="003F4157" w:rsidRPr="003F4157" w:rsidRDefault="003F4157" w:rsidP="003F4157">
      <w:pPr>
        <w:tabs>
          <w:tab w:val="right" w:pos="8838"/>
        </w:tabs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B86BA5">
        <w:rPr>
          <w:rFonts w:ascii="Arial" w:hAnsi="Arial" w:cs="Arial"/>
          <w:b/>
          <w:color w:val="000000" w:themeColor="text1"/>
          <w:sz w:val="16"/>
          <w:szCs w:val="16"/>
        </w:rPr>
        <w:t>Copias:</w:t>
      </w:r>
      <w:r w:rsidRPr="00B86BA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3F4157">
        <w:rPr>
          <w:rFonts w:ascii="Arial" w:hAnsi="Arial" w:cs="Arial"/>
          <w:color w:val="A6A6A6" w:themeColor="background1" w:themeShade="A6"/>
          <w:sz w:val="16"/>
          <w:szCs w:val="16"/>
        </w:rPr>
        <w:t>(Obligatorio para internas y externas si no contiene copias digite no aplica.).</w:t>
      </w:r>
      <w:r w:rsidRPr="003F4157">
        <w:rPr>
          <w:rFonts w:ascii="Arial" w:hAnsi="Arial" w:cs="Arial"/>
          <w:color w:val="A6A6A6" w:themeColor="background1" w:themeShade="A6"/>
          <w:sz w:val="16"/>
          <w:szCs w:val="16"/>
        </w:rPr>
        <w:tab/>
      </w:r>
    </w:p>
    <w:p w14:paraId="1747B1ED" w14:textId="77777777" w:rsidR="003F4157" w:rsidRPr="003F4157" w:rsidRDefault="003F4157" w:rsidP="003F4157">
      <w:pPr>
        <w:spacing w:after="0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3481991B" w14:textId="77777777" w:rsidR="003F4157" w:rsidRPr="003F4157" w:rsidRDefault="003F4157" w:rsidP="003F4157">
      <w:pPr>
        <w:spacing w:after="0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  <w:lang w:val="es-ES_tradnl"/>
        </w:rPr>
      </w:pPr>
      <w:r w:rsidRPr="00B86BA5">
        <w:rPr>
          <w:rFonts w:ascii="Arial" w:hAnsi="Arial" w:cs="Arial"/>
          <w:b/>
          <w:color w:val="000000" w:themeColor="text1"/>
          <w:sz w:val="16"/>
          <w:szCs w:val="16"/>
        </w:rPr>
        <w:t>Elaboró.</w:t>
      </w:r>
      <w:r w:rsidRPr="00B86BA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3F4157">
        <w:rPr>
          <w:rFonts w:ascii="Arial" w:hAnsi="Arial" w:cs="Arial"/>
          <w:color w:val="A6A6A6" w:themeColor="background1" w:themeShade="A6"/>
          <w:sz w:val="16"/>
          <w:szCs w:val="16"/>
        </w:rPr>
        <w:t>Obligatorio. Incluya datos como: Nombre y apellido, cargo y área.</w:t>
      </w:r>
      <w:r w:rsidR="00D940BB">
        <w:rPr>
          <w:rFonts w:ascii="Arial" w:hAnsi="Arial" w:cs="Arial"/>
          <w:color w:val="A6A6A6" w:themeColor="background1" w:themeShade="A6"/>
          <w:sz w:val="16"/>
          <w:szCs w:val="16"/>
        </w:rPr>
        <w:t xml:space="preserve"> (Si aplica).</w:t>
      </w:r>
    </w:p>
    <w:p w14:paraId="6ADB69A3" w14:textId="77777777" w:rsidR="003F4157" w:rsidRPr="003F4157" w:rsidRDefault="003F4157" w:rsidP="003F4157">
      <w:pPr>
        <w:spacing w:after="0"/>
        <w:jc w:val="both"/>
        <w:rPr>
          <w:rFonts w:ascii="Arial" w:hAnsi="Arial" w:cs="Arial"/>
          <w:b/>
          <w:color w:val="A6A6A6" w:themeColor="background1" w:themeShade="A6"/>
          <w:sz w:val="16"/>
          <w:szCs w:val="16"/>
          <w:lang w:val="es-ES_tradnl"/>
        </w:rPr>
      </w:pPr>
      <w:r w:rsidRPr="00B86BA5">
        <w:rPr>
          <w:rFonts w:ascii="Arial" w:hAnsi="Arial" w:cs="Arial"/>
          <w:b/>
          <w:color w:val="000000" w:themeColor="text1"/>
          <w:sz w:val="16"/>
          <w:szCs w:val="16"/>
        </w:rPr>
        <w:t>Revisó.</w:t>
      </w:r>
      <w:r w:rsidRPr="00B86BA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3F4157">
        <w:rPr>
          <w:rFonts w:ascii="Arial" w:hAnsi="Arial" w:cs="Arial"/>
          <w:color w:val="A6A6A6" w:themeColor="background1" w:themeShade="A6"/>
          <w:sz w:val="16"/>
          <w:szCs w:val="16"/>
        </w:rPr>
        <w:t>Obligatorio. Incluya datos como: Nombre y apellido, cargo y área.</w:t>
      </w:r>
      <w:r w:rsidR="00D940BB">
        <w:rPr>
          <w:rFonts w:ascii="Arial" w:hAnsi="Arial" w:cs="Arial"/>
          <w:color w:val="A6A6A6" w:themeColor="background1" w:themeShade="A6"/>
          <w:sz w:val="16"/>
          <w:szCs w:val="16"/>
        </w:rPr>
        <w:t xml:space="preserve"> (Si aplica).</w:t>
      </w:r>
    </w:p>
    <w:p w14:paraId="7E708154" w14:textId="77777777" w:rsidR="003F4157" w:rsidRDefault="003F4157" w:rsidP="003F4157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B86BA5">
        <w:rPr>
          <w:rFonts w:ascii="Arial" w:hAnsi="Arial" w:cs="Arial"/>
          <w:b/>
          <w:color w:val="000000" w:themeColor="text1"/>
          <w:sz w:val="16"/>
          <w:szCs w:val="16"/>
        </w:rPr>
        <w:t>Aprobó.</w:t>
      </w:r>
      <w:r w:rsidRPr="00B86BA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3F4157">
        <w:rPr>
          <w:rFonts w:ascii="Arial" w:hAnsi="Arial" w:cs="Arial"/>
          <w:color w:val="A6A6A6" w:themeColor="background1" w:themeShade="A6"/>
          <w:sz w:val="16"/>
          <w:szCs w:val="16"/>
        </w:rPr>
        <w:t>Obligatorio. Incluya datos como: Nombre y apellido, cargo y área</w:t>
      </w:r>
      <w:r w:rsidR="00D940BB">
        <w:rPr>
          <w:rFonts w:ascii="Arial" w:hAnsi="Arial" w:cs="Arial"/>
          <w:color w:val="A6A6A6" w:themeColor="background1" w:themeShade="A6"/>
          <w:sz w:val="16"/>
          <w:szCs w:val="16"/>
        </w:rPr>
        <w:t>. (Si aplica).</w:t>
      </w:r>
    </w:p>
    <w:p w14:paraId="01C6CC5E" w14:textId="77777777" w:rsidR="00343C11" w:rsidRPr="00343C11" w:rsidRDefault="00343C11" w:rsidP="00343C11">
      <w:pPr>
        <w:rPr>
          <w:rFonts w:ascii="Arial" w:hAnsi="Arial" w:cs="Arial"/>
        </w:rPr>
      </w:pPr>
    </w:p>
    <w:p w14:paraId="4C1754E9" w14:textId="77777777" w:rsidR="00343C11" w:rsidRPr="00343C11" w:rsidRDefault="00343C11" w:rsidP="00343C11">
      <w:pPr>
        <w:rPr>
          <w:rFonts w:ascii="Arial" w:hAnsi="Arial" w:cs="Arial"/>
        </w:rPr>
      </w:pPr>
    </w:p>
    <w:p w14:paraId="361A4C64" w14:textId="77777777" w:rsidR="00343C11" w:rsidRPr="00343C11" w:rsidRDefault="00343C11" w:rsidP="00343C11">
      <w:pPr>
        <w:ind w:firstLine="708"/>
        <w:rPr>
          <w:rFonts w:ascii="Arial" w:hAnsi="Arial" w:cs="Arial"/>
        </w:rPr>
      </w:pPr>
    </w:p>
    <w:sectPr w:rsidR="00343C11" w:rsidRPr="00343C11" w:rsidSect="00343C11">
      <w:headerReference w:type="default" r:id="rId7"/>
      <w:footerReference w:type="default" r:id="rId8"/>
      <w:pgSz w:w="12240" w:h="15840"/>
      <w:pgMar w:top="1417" w:right="1701" w:bottom="1417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A19BE" w14:textId="77777777" w:rsidR="00C46370" w:rsidRDefault="00C46370" w:rsidP="003A124B">
      <w:pPr>
        <w:spacing w:after="0" w:line="240" w:lineRule="auto"/>
      </w:pPr>
      <w:r>
        <w:separator/>
      </w:r>
    </w:p>
  </w:endnote>
  <w:endnote w:type="continuationSeparator" w:id="0">
    <w:p w14:paraId="3EBEEAE1" w14:textId="77777777" w:rsidR="00C46370" w:rsidRDefault="00C46370" w:rsidP="003A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2835"/>
    </w:tblGrid>
    <w:tr w:rsidR="00431DBE" w14:paraId="39C5D1FC" w14:textId="77777777" w:rsidTr="001E678E">
      <w:trPr>
        <w:trHeight w:val="284"/>
      </w:trPr>
      <w:tc>
        <w:tcPr>
          <w:tcW w:w="6379" w:type="dxa"/>
        </w:tcPr>
        <w:p w14:paraId="5EB064CE" w14:textId="77777777" w:rsidR="00431DBE" w:rsidRPr="00D261D1" w:rsidRDefault="00431DBE" w:rsidP="00431DBE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INSTITUTO PARA LA INVESTIGACIÓN EDUCATIVA Y EL DESARROLLO PEDAGÓGICO, IDEP</w:t>
          </w:r>
        </w:p>
        <w:p w14:paraId="6646DEF5" w14:textId="77777777" w:rsidR="00431DBE" w:rsidRPr="00D261D1" w:rsidRDefault="00431DBE" w:rsidP="00431DBE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Bogotá DC - Colombia</w:t>
          </w:r>
        </w:p>
        <w:p w14:paraId="47E45BDB" w14:textId="77777777" w:rsidR="00431DBE" w:rsidRPr="00D261D1" w:rsidRDefault="00431DBE" w:rsidP="00431DBE">
          <w:pPr>
            <w:spacing w:line="180" w:lineRule="atLeast"/>
            <w:rPr>
              <w:rFonts w:ascii="Arial" w:hAnsi="Arial" w:cs="Arial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idep@idep.edu.co</w:t>
          </w:r>
        </w:p>
        <w:p w14:paraId="1EA4CE42" w14:textId="77777777" w:rsidR="00431DBE" w:rsidRPr="007A55D3" w:rsidRDefault="00431DBE" w:rsidP="00431DBE">
          <w:pPr>
            <w:spacing w:line="180" w:lineRule="atLeast"/>
            <w:rPr>
              <w:rFonts w:ascii="Arial" w:hAnsi="Arial" w:cs="Arial"/>
              <w:color w:val="323E4F" w:themeColor="text2" w:themeShade="BF"/>
              <w:sz w:val="14"/>
              <w:szCs w:val="14"/>
              <w:lang w:val="es-ES"/>
            </w:rPr>
          </w:pPr>
          <w:r w:rsidRPr="00D261D1">
            <w:rPr>
              <w:rFonts w:ascii="Arial" w:hAnsi="Arial" w:cs="Arial"/>
              <w:sz w:val="14"/>
              <w:szCs w:val="14"/>
              <w:lang w:val="es-ES"/>
            </w:rPr>
            <w:t>www.idep.edu.co</w:t>
          </w:r>
        </w:p>
      </w:tc>
      <w:tc>
        <w:tcPr>
          <w:tcW w:w="2835" w:type="dxa"/>
        </w:tcPr>
        <w:p w14:paraId="33896A75" w14:textId="77777777" w:rsidR="00431DBE" w:rsidRDefault="00431DBE" w:rsidP="001E678E">
          <w:pPr>
            <w:pStyle w:val="Piedepgina"/>
            <w:tabs>
              <w:tab w:val="clear" w:pos="4419"/>
              <w:tab w:val="center" w:pos="3180"/>
            </w:tabs>
            <w:jc w:val="right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75159553" wp14:editId="62D32037">
                <wp:simplePos x="0" y="0"/>
                <wp:positionH relativeFrom="column">
                  <wp:posOffset>584835</wp:posOffset>
                </wp:positionH>
                <wp:positionV relativeFrom="paragraph">
                  <wp:posOffset>-29845</wp:posOffset>
                </wp:positionV>
                <wp:extent cx="1168400" cy="652145"/>
                <wp:effectExtent l="0" t="0" r="0" b="0"/>
                <wp:wrapNone/>
                <wp:docPr id="147198946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Bogotá 2020 peq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956"/>
                        <a:stretch/>
                      </pic:blipFill>
                      <pic:spPr bwMode="auto">
                        <a:xfrm>
                          <a:off x="0" y="0"/>
                          <a:ext cx="1168400" cy="6521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14:paraId="3E5D45AD" w14:textId="77777777" w:rsidR="00431DBE" w:rsidRDefault="00431D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009F2" w14:textId="77777777" w:rsidR="00C46370" w:rsidRDefault="00C46370" w:rsidP="003A124B">
      <w:pPr>
        <w:spacing w:after="0" w:line="240" w:lineRule="auto"/>
      </w:pPr>
      <w:r>
        <w:separator/>
      </w:r>
    </w:p>
  </w:footnote>
  <w:footnote w:type="continuationSeparator" w:id="0">
    <w:p w14:paraId="599B6416" w14:textId="77777777" w:rsidR="00C46370" w:rsidRDefault="00C46370" w:rsidP="003A1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8"/>
      <w:gridCol w:w="2596"/>
    </w:tblGrid>
    <w:tr w:rsidR="00431DBE" w14:paraId="450BF794" w14:textId="77777777" w:rsidTr="004169B2">
      <w:trPr>
        <w:trHeight w:val="2117"/>
      </w:trPr>
      <w:tc>
        <w:tcPr>
          <w:tcW w:w="3114" w:type="dxa"/>
        </w:tcPr>
        <w:p w14:paraId="766C5B61" w14:textId="77777777" w:rsidR="00431DBE" w:rsidRDefault="00431DBE" w:rsidP="00431DBE">
          <w:pPr>
            <w:pStyle w:val="Encabezado"/>
          </w:pPr>
        </w:p>
      </w:tc>
      <w:tc>
        <w:tcPr>
          <w:tcW w:w="3118" w:type="dxa"/>
        </w:tcPr>
        <w:p w14:paraId="35FA7D18" w14:textId="77777777" w:rsidR="00431DBE" w:rsidRPr="00543D0E" w:rsidRDefault="00431DBE" w:rsidP="00431DBE">
          <w:pPr>
            <w:pStyle w:val="Encabezado"/>
            <w:rPr>
              <w:rFonts w:ascii="Arial" w:hAnsi="Arial" w:cs="Arial"/>
              <w:noProof/>
              <w:lang w:eastAsia="es-CO"/>
            </w:rPr>
          </w:pPr>
          <w:r w:rsidRPr="00543D0E"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61312" behindDoc="1" locked="0" layoutInCell="1" allowOverlap="1" wp14:anchorId="7725C8BF" wp14:editId="7F933B5F">
                <wp:simplePos x="0" y="0"/>
                <wp:positionH relativeFrom="column">
                  <wp:posOffset>252095</wp:posOffset>
                </wp:positionH>
                <wp:positionV relativeFrom="paragraph">
                  <wp:posOffset>153670</wp:posOffset>
                </wp:positionV>
                <wp:extent cx="1263650" cy="1028065"/>
                <wp:effectExtent l="0" t="0" r="0" b="635"/>
                <wp:wrapNone/>
                <wp:docPr id="1088348013" name="4 Imagen" descr="Logo Alta Definició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4 Imagen" descr="Logo Alta Definición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650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96" w:type="dxa"/>
        </w:tcPr>
        <w:p w14:paraId="659DC813" w14:textId="77777777" w:rsidR="00431DBE" w:rsidRDefault="00431DBE" w:rsidP="00431DBE">
          <w:pPr>
            <w:pStyle w:val="Encabezado"/>
            <w:jc w:val="right"/>
          </w:pPr>
        </w:p>
        <w:p w14:paraId="7111703E" w14:textId="77777777" w:rsidR="00431DBE" w:rsidRDefault="00431DBE" w:rsidP="006C45B4">
          <w:pPr>
            <w:pStyle w:val="Encabezado"/>
            <w:jc w:val="right"/>
          </w:pPr>
        </w:p>
      </w:tc>
    </w:tr>
  </w:tbl>
  <w:p w14:paraId="571CB38C" w14:textId="77777777" w:rsidR="003A124B" w:rsidRDefault="003A124B">
    <w:pPr>
      <w:pStyle w:val="Encabezado"/>
    </w:pPr>
  </w:p>
  <w:p w14:paraId="633EC900" w14:textId="77777777" w:rsidR="00D770BC" w:rsidRPr="00805184" w:rsidRDefault="00D770BC" w:rsidP="00D770BC">
    <w:pPr>
      <w:jc w:val="center"/>
      <w:rPr>
        <w:rFonts w:ascii="Arial" w:hAnsi="Arial" w:cs="Arial"/>
        <w:b/>
        <w:sz w:val="32"/>
        <w:szCs w:val="32"/>
      </w:rPr>
    </w:pPr>
    <w:r w:rsidRPr="00805184">
      <w:rPr>
        <w:rFonts w:ascii="Arial" w:hAnsi="Arial" w:cs="Arial"/>
        <w:b/>
        <w:sz w:val="32"/>
        <w:szCs w:val="32"/>
      </w:rPr>
      <w:t>CIRCULAR 000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DBE"/>
    <w:rsid w:val="000C721C"/>
    <w:rsid w:val="000F1A37"/>
    <w:rsid w:val="001134F3"/>
    <w:rsid w:val="001E678E"/>
    <w:rsid w:val="00216B10"/>
    <w:rsid w:val="002C5BD1"/>
    <w:rsid w:val="002D2B2C"/>
    <w:rsid w:val="00343C11"/>
    <w:rsid w:val="00373FEC"/>
    <w:rsid w:val="003A124B"/>
    <w:rsid w:val="003D092E"/>
    <w:rsid w:val="003E32BC"/>
    <w:rsid w:val="003F0140"/>
    <w:rsid w:val="003F4157"/>
    <w:rsid w:val="00431DBE"/>
    <w:rsid w:val="005465D7"/>
    <w:rsid w:val="005B0D95"/>
    <w:rsid w:val="005B12AB"/>
    <w:rsid w:val="00604928"/>
    <w:rsid w:val="00604E65"/>
    <w:rsid w:val="00622FC1"/>
    <w:rsid w:val="006C45B4"/>
    <w:rsid w:val="00711C0C"/>
    <w:rsid w:val="007636A6"/>
    <w:rsid w:val="00805184"/>
    <w:rsid w:val="00980B45"/>
    <w:rsid w:val="00A13977"/>
    <w:rsid w:val="00A24F20"/>
    <w:rsid w:val="00AB2D27"/>
    <w:rsid w:val="00AF4632"/>
    <w:rsid w:val="00B50E3A"/>
    <w:rsid w:val="00B63F86"/>
    <w:rsid w:val="00B86BA5"/>
    <w:rsid w:val="00BB7702"/>
    <w:rsid w:val="00C46370"/>
    <w:rsid w:val="00D770BC"/>
    <w:rsid w:val="00D940BB"/>
    <w:rsid w:val="00DF669F"/>
    <w:rsid w:val="00E27F94"/>
    <w:rsid w:val="00EE1E8E"/>
    <w:rsid w:val="00EF796A"/>
    <w:rsid w:val="00F11F5E"/>
    <w:rsid w:val="00F27F50"/>
    <w:rsid w:val="00FD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9DB3D"/>
  <w15:chartTrackingRefBased/>
  <w15:docId w15:val="{CE1315E2-2E42-45C6-B95E-75246A37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2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24B"/>
  </w:style>
  <w:style w:type="paragraph" w:styleId="Piedepgina">
    <w:name w:val="footer"/>
    <w:basedOn w:val="Normal"/>
    <w:link w:val="PiedepginaCar"/>
    <w:uiPriority w:val="99"/>
    <w:unhideWhenUsed/>
    <w:rsid w:val="003A12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24B"/>
  </w:style>
  <w:style w:type="table" w:styleId="Tablaconcuadrcula">
    <w:name w:val="Table Grid"/>
    <w:basedOn w:val="Tablanormal"/>
    <w:uiPriority w:val="59"/>
    <w:rsid w:val="0043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rada\Downloads\CIRCULA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BC700-86ED-4BD0-BA07-5A35D3C1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</Template>
  <TotalTime>4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Martinez</dc:creator>
  <cp:keywords/>
  <dc:description/>
  <cp:lastModifiedBy>Andrés Rios Leon</cp:lastModifiedBy>
  <cp:revision>10</cp:revision>
  <dcterms:created xsi:type="dcterms:W3CDTF">2024-12-09T14:54:00Z</dcterms:created>
  <dcterms:modified xsi:type="dcterms:W3CDTF">2025-05-07T13:20:00Z</dcterms:modified>
</cp:coreProperties>
</file>