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7B11" w14:textId="77777777" w:rsidR="001134F3" w:rsidRPr="0047239A" w:rsidRDefault="00B1662E">
      <w:pPr>
        <w:rPr>
          <w:rFonts w:ascii="Arial" w:hAnsi="Arial" w:cs="Arial"/>
          <w:color w:val="A6A6A6" w:themeColor="background1" w:themeShade="A6"/>
        </w:rPr>
      </w:pPr>
      <w:r w:rsidRPr="006B5C01">
        <w:rPr>
          <w:rFonts w:ascii="Arial" w:hAnsi="Arial" w:cs="Arial"/>
          <w:b/>
          <w:color w:val="000000" w:themeColor="text1"/>
        </w:rPr>
        <w:t xml:space="preserve">Lugar y </w:t>
      </w:r>
      <w:r w:rsidR="008304B2" w:rsidRPr="006B5C01">
        <w:rPr>
          <w:rFonts w:ascii="Arial" w:hAnsi="Arial" w:cs="Arial"/>
          <w:b/>
          <w:color w:val="000000" w:themeColor="text1"/>
        </w:rPr>
        <w:t>fecha (</w:t>
      </w:r>
      <w:r w:rsidR="00987A2F" w:rsidRPr="006B5C01">
        <w:rPr>
          <w:rFonts w:ascii="Arial" w:hAnsi="Arial" w:cs="Arial"/>
          <w:b/>
          <w:color w:val="000000" w:themeColor="text1"/>
        </w:rPr>
        <w:t>DD-MM-AAAA</w:t>
      </w:r>
      <w:r w:rsidRPr="006B5C01">
        <w:rPr>
          <w:rFonts w:ascii="Arial" w:hAnsi="Arial" w:cs="Arial"/>
          <w:b/>
          <w:color w:val="000000" w:themeColor="text1"/>
        </w:rPr>
        <w:t>)</w:t>
      </w:r>
      <w:r w:rsidRPr="006B5C01">
        <w:rPr>
          <w:rFonts w:ascii="Arial" w:hAnsi="Arial" w:cs="Arial"/>
          <w:color w:val="000000" w:themeColor="text1"/>
        </w:rPr>
        <w:t xml:space="preserve"> </w:t>
      </w:r>
      <w:r w:rsidRPr="0047239A">
        <w:rPr>
          <w:rFonts w:ascii="Arial" w:hAnsi="Arial" w:cs="Arial"/>
          <w:color w:val="A6A6A6" w:themeColor="background1" w:themeShade="A6"/>
        </w:rPr>
        <w:t>(obligatorio</w:t>
      </w:r>
      <w:r w:rsidR="00733077" w:rsidRPr="0047239A">
        <w:rPr>
          <w:rFonts w:ascii="Arial" w:hAnsi="Arial" w:cs="Arial"/>
          <w:color w:val="A6A6A6" w:themeColor="background1" w:themeShade="A6"/>
        </w:rPr>
        <w:t>)</w:t>
      </w:r>
    </w:p>
    <w:p w14:paraId="4DDFE848" w14:textId="77777777" w:rsidR="00987A2F" w:rsidRPr="0047239A" w:rsidRDefault="00987A2F">
      <w:pPr>
        <w:rPr>
          <w:rFonts w:ascii="Arial" w:hAnsi="Arial" w:cs="Arial"/>
          <w:color w:val="A6A6A6" w:themeColor="background1" w:themeShade="A6"/>
        </w:rPr>
      </w:pPr>
    </w:p>
    <w:p w14:paraId="21DEF956" w14:textId="10C316A1" w:rsidR="00987A2F" w:rsidRPr="006B5C01" w:rsidRDefault="00987A2F">
      <w:pPr>
        <w:rPr>
          <w:rFonts w:ascii="Arial" w:hAnsi="Arial" w:cs="Arial"/>
          <w:b/>
          <w:color w:val="000000" w:themeColor="text1"/>
        </w:rPr>
      </w:pPr>
      <w:r w:rsidRPr="006B5C01">
        <w:rPr>
          <w:rFonts w:ascii="Arial" w:hAnsi="Arial" w:cs="Arial"/>
          <w:b/>
          <w:color w:val="000000" w:themeColor="text1"/>
        </w:rPr>
        <w:t>Señor(a):</w:t>
      </w:r>
    </w:p>
    <w:p w14:paraId="0210104B" w14:textId="77777777" w:rsidR="00286C0E" w:rsidRPr="006A2BA8" w:rsidRDefault="00286C0E" w:rsidP="00286C0E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Empresa</w:t>
      </w:r>
      <w:r w:rsidRPr="006A2BA8">
        <w:rPr>
          <w:rFonts w:ascii="Arial" w:hAnsi="Arial" w:cs="Arial"/>
          <w:color w:val="A6A6A6" w:themeColor="background1" w:themeShade="A6"/>
        </w:rPr>
        <w:t xml:space="preserve"> (Opcional. Obligatorio si no </w:t>
      </w:r>
      <w:r w:rsidR="00355341" w:rsidRPr="006A2BA8">
        <w:rPr>
          <w:rFonts w:ascii="Arial" w:hAnsi="Arial" w:cs="Arial"/>
          <w:color w:val="A6A6A6" w:themeColor="background1" w:themeShade="A6"/>
        </w:rPr>
        <w:t>tiene nombre y apellido)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3D4DBBA1" w14:textId="77777777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Nombre y Apellido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733077" w:rsidRPr="006A2BA8">
        <w:rPr>
          <w:rFonts w:ascii="Arial" w:hAnsi="Arial" w:cs="Arial"/>
          <w:color w:val="A6A6A6" w:themeColor="background1" w:themeShade="A6"/>
        </w:rPr>
        <w:t>)</w:t>
      </w:r>
      <w:r w:rsidR="00355341" w:rsidRPr="006A2BA8">
        <w:rPr>
          <w:rFonts w:ascii="Arial" w:hAnsi="Arial" w:cs="Arial"/>
          <w:color w:val="A6A6A6" w:themeColor="background1" w:themeShade="A6"/>
        </w:rPr>
        <w:t>.</w:t>
      </w:r>
    </w:p>
    <w:p w14:paraId="6A23D3AC" w14:textId="43DF8EC9" w:rsidR="00C4725A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Cargo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1B6126" w:rsidRPr="006A2BA8">
        <w:rPr>
          <w:rFonts w:ascii="Arial" w:hAnsi="Arial" w:cs="Arial"/>
          <w:color w:val="A6A6A6" w:themeColor="background1" w:themeShade="A6"/>
        </w:rPr>
        <w:t>O</w:t>
      </w:r>
      <w:r w:rsidR="00733077" w:rsidRPr="006A2BA8">
        <w:rPr>
          <w:rFonts w:ascii="Arial" w:hAnsi="Arial" w:cs="Arial"/>
          <w:color w:val="A6A6A6" w:themeColor="background1" w:themeShade="A6"/>
        </w:rPr>
        <w:t>pcional).</w:t>
      </w:r>
    </w:p>
    <w:p w14:paraId="7B7C6990" w14:textId="4DA27065" w:rsidR="00C4725A" w:rsidRPr="006A2BA8" w:rsidRDefault="001B6126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Área</w:t>
      </w:r>
      <w:r w:rsidRPr="006A2BA8">
        <w:rPr>
          <w:rFonts w:ascii="Arial" w:hAnsi="Arial" w:cs="Arial"/>
          <w:color w:val="A6A6A6" w:themeColor="background1" w:themeShade="A6"/>
        </w:rPr>
        <w:t xml:space="preserve"> (O</w:t>
      </w:r>
      <w:r w:rsidR="00733077" w:rsidRPr="006A2BA8">
        <w:rPr>
          <w:rFonts w:ascii="Arial" w:hAnsi="Arial" w:cs="Arial"/>
          <w:color w:val="A6A6A6" w:themeColor="background1" w:themeShade="A6"/>
        </w:rPr>
        <w:t>pcional)</w:t>
      </w:r>
      <w:r w:rsidR="000B3871" w:rsidRPr="006A2BA8">
        <w:rPr>
          <w:rFonts w:ascii="Arial" w:hAnsi="Arial" w:cs="Arial"/>
          <w:color w:val="A6A6A6" w:themeColor="background1" w:themeShade="A6"/>
        </w:rPr>
        <w:t>.</w:t>
      </w:r>
    </w:p>
    <w:p w14:paraId="6EEAB1B8" w14:textId="1F408A4F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Dirección física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20295C" w:rsidRPr="006A2BA8">
        <w:rPr>
          <w:rFonts w:ascii="Arial" w:hAnsi="Arial" w:cs="Arial"/>
          <w:color w:val="A6A6A6" w:themeColor="background1" w:themeShade="A6"/>
        </w:rPr>
        <w:t>Opcional).</w:t>
      </w:r>
    </w:p>
    <w:p w14:paraId="3CB0DC26" w14:textId="6450B1CC" w:rsidR="006858C3" w:rsidRPr="006A2BA8" w:rsidRDefault="000B3871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</w:t>
      </w:r>
      <w:r w:rsidR="006858C3" w:rsidRPr="006A2BA8">
        <w:rPr>
          <w:rFonts w:ascii="Arial" w:hAnsi="Arial" w:cs="Arial"/>
          <w:b/>
          <w:color w:val="A6A6A6" w:themeColor="background1" w:themeShade="A6"/>
        </w:rPr>
        <w:t>orreo electrónico</w:t>
      </w:r>
      <w:r w:rsidR="006858C3"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B1662E" w:rsidRPr="006A2BA8">
        <w:rPr>
          <w:rFonts w:ascii="Arial" w:hAnsi="Arial" w:cs="Arial"/>
          <w:color w:val="A6A6A6" w:themeColor="background1" w:themeShade="A6"/>
        </w:rPr>
        <w:t>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="00CF5C63" w:rsidRPr="006A2BA8">
        <w:rPr>
          <w:rFonts w:ascii="Arial" w:hAnsi="Arial" w:cs="Arial"/>
          <w:color w:val="A6A6A6" w:themeColor="background1" w:themeShade="A6"/>
        </w:rPr>
        <w:t>.</w:t>
      </w:r>
    </w:p>
    <w:p w14:paraId="67FA84D4" w14:textId="77777777" w:rsidR="00892404" w:rsidRPr="006A2BA8" w:rsidRDefault="00A9725A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Lugar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10C6AFDB" w14:textId="7777777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1551B2F" w14:textId="5D690D3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9009D83" w14:textId="7CD5D91B" w:rsidR="00285148" w:rsidRPr="0047239A" w:rsidRDefault="00285148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</w:rPr>
        <w:t>A</w:t>
      </w:r>
      <w:r w:rsidR="006A2BA8" w:rsidRPr="006A2BA8">
        <w:rPr>
          <w:rFonts w:ascii="Arial" w:hAnsi="Arial" w:cs="Arial"/>
          <w:b/>
        </w:rPr>
        <w:t>SUNTO</w:t>
      </w:r>
      <w:r w:rsidRPr="006A2BA8">
        <w:rPr>
          <w:rFonts w:ascii="Arial" w:hAnsi="Arial" w:cs="Arial"/>
          <w:b/>
        </w:rPr>
        <w:t xml:space="preserve">: </w:t>
      </w:r>
      <w:r w:rsidR="00355341" w:rsidRPr="0047239A">
        <w:rPr>
          <w:rFonts w:ascii="Arial" w:hAnsi="Arial" w:cs="Arial"/>
          <w:color w:val="A6A6A6" w:themeColor="background1" w:themeShade="A6"/>
        </w:rPr>
        <w:t>(Obligatorio</w:t>
      </w:r>
      <w:r w:rsidRPr="0047239A">
        <w:rPr>
          <w:rFonts w:ascii="Arial" w:hAnsi="Arial" w:cs="Arial"/>
          <w:color w:val="A6A6A6" w:themeColor="background1" w:themeShade="A6"/>
        </w:rPr>
        <w:t>. Incluya números de radi</w:t>
      </w:r>
      <w:r w:rsidR="002467BA" w:rsidRPr="0047239A">
        <w:rPr>
          <w:rFonts w:ascii="Arial" w:hAnsi="Arial" w:cs="Arial"/>
          <w:color w:val="A6A6A6" w:themeColor="background1" w:themeShade="A6"/>
        </w:rPr>
        <w:t>cados internos y externos y f</w:t>
      </w:r>
      <w:r w:rsidR="00196437">
        <w:rPr>
          <w:rFonts w:ascii="Arial" w:hAnsi="Arial" w:cs="Arial"/>
          <w:color w:val="A6A6A6" w:themeColor="background1" w:themeShade="A6"/>
        </w:rPr>
        <w:t>echa para el caso de respuestas)</w:t>
      </w:r>
      <w:r w:rsidR="0097208E" w:rsidRPr="0047239A">
        <w:rPr>
          <w:rFonts w:ascii="Arial" w:hAnsi="Arial" w:cs="Arial"/>
          <w:color w:val="A6A6A6" w:themeColor="background1" w:themeShade="A6"/>
        </w:rPr>
        <w:t>.</w:t>
      </w:r>
    </w:p>
    <w:p w14:paraId="17A7705A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D8DE44C" w14:textId="7DCB2A22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Saludo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  <w:r w:rsidRPr="0047239A">
        <w:rPr>
          <w:rFonts w:ascii="Arial" w:hAnsi="Arial" w:cs="Arial"/>
          <w:color w:val="A6A6A6" w:themeColor="background1" w:themeShade="A6"/>
        </w:rPr>
        <w:t>.</w:t>
      </w:r>
    </w:p>
    <w:p w14:paraId="177BE28C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6AECB69" w14:textId="71654C73" w:rsidR="00355341" w:rsidRPr="0047239A" w:rsidRDefault="00355341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7ABE379C" w14:textId="5A938A78" w:rsidR="00285148" w:rsidRPr="00C05FBA" w:rsidRDefault="0097208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 xml:space="preserve">Cuerpo </w:t>
      </w:r>
    </w:p>
    <w:p w14:paraId="6E684BE9" w14:textId="73922E56" w:rsidR="00BC3A71" w:rsidRPr="0047239A" w:rsidRDefault="00BC3A7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2352DBF" w14:textId="231BF1D2" w:rsidR="00355341" w:rsidRDefault="0035534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0218D52B" w14:textId="0DB677DD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C211754" w14:textId="0C88CB48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76EB53DB" w14:textId="77777777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D28B4DB" w14:textId="5328CF23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Despedida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</w:p>
    <w:p w14:paraId="5DAEFF70" w14:textId="34915F0E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1D8A4946" w14:textId="37904BB1" w:rsidR="000A42EE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510BDB7C" w14:textId="66D20BCF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5D29D73F" w14:textId="4202834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Firma</w:t>
      </w:r>
    </w:p>
    <w:p w14:paraId="29337D68" w14:textId="78B7C2C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Nombre y apellido</w:t>
      </w:r>
    </w:p>
    <w:p w14:paraId="375EB960" w14:textId="15A1D45D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Cargo</w:t>
      </w:r>
    </w:p>
    <w:p w14:paraId="47FA735D" w14:textId="30BC6EB9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Área</w:t>
      </w:r>
    </w:p>
    <w:p w14:paraId="6E28884E" w14:textId="778F434C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4020A27" w14:textId="3B68F20D" w:rsidR="00A6287E" w:rsidRPr="00630E71" w:rsidRDefault="00A6287E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Anexos</w:t>
      </w:r>
      <w:r w:rsidR="00816643" w:rsidRPr="006A2BA8">
        <w:rPr>
          <w:rFonts w:ascii="Arial" w:hAnsi="Arial" w:cs="Arial"/>
          <w:sz w:val="16"/>
          <w:szCs w:val="16"/>
        </w:rPr>
        <w:t>: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(Obligatorio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para internas y externa, si no contiene anexos digit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aplica)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  <w:p w14:paraId="7D4C50B5" w14:textId="4C4D5261" w:rsidR="00A6287E" w:rsidRPr="00630E71" w:rsidRDefault="00A6287E" w:rsidP="00943F38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Copias</w:t>
      </w:r>
      <w:r w:rsidR="00816643" w:rsidRPr="006A2BA8">
        <w:rPr>
          <w:rFonts w:ascii="Arial" w:hAnsi="Arial" w:cs="Arial"/>
          <w:b/>
          <w:sz w:val="16"/>
          <w:szCs w:val="16"/>
        </w:rPr>
        <w:t>:</w:t>
      </w:r>
      <w:r w:rsidR="00816643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si no contiene copias digite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aplica.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).</w:t>
      </w:r>
      <w:r w:rsidR="00943F38" w:rsidRPr="00630E71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73C12816" w14:textId="4FAA55E0" w:rsidR="00943F38" w:rsidRPr="00630E71" w:rsidRDefault="00943F38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42BC967" w14:textId="5A6B7A20" w:rsidR="00A6287E" w:rsidRPr="00630E71" w:rsidRDefault="00A6287E" w:rsidP="00A6287E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Elaboró</w:t>
      </w:r>
      <w:r w:rsidR="00177AD8" w:rsidRPr="006A2BA8">
        <w:rPr>
          <w:rFonts w:ascii="Arial" w:hAnsi="Arial" w:cs="Arial"/>
          <w:b/>
          <w:sz w:val="16"/>
          <w:szCs w:val="16"/>
        </w:rPr>
        <w:t>.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>ncluya datos como: Nombre y ape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llido, cargo y área.</w:t>
      </w:r>
    </w:p>
    <w:p w14:paraId="2EDA6689" w14:textId="77777777" w:rsidR="00A6287E" w:rsidRPr="00630E71" w:rsidRDefault="00177AD8" w:rsidP="008C5ABF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Revisó.</w:t>
      </w:r>
      <w:r w:rsidR="00A6287E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p w14:paraId="0B9C61C0" w14:textId="13D54716" w:rsidR="00A6287E" w:rsidRPr="00630E71" w:rsidRDefault="00177AD8" w:rsidP="008C5AB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Aprobó.</w:t>
      </w:r>
      <w:r w:rsidR="00A6287E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sectPr w:rsidR="00A6287E" w:rsidRPr="00630E71" w:rsidSect="00CC3F25">
      <w:headerReference w:type="default" r:id="rId8"/>
      <w:footerReference w:type="default" r:id="rId9"/>
      <w:pgSz w:w="12240" w:h="15840"/>
      <w:pgMar w:top="1417" w:right="1701" w:bottom="993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A494" w14:textId="77777777" w:rsidR="00E7266B" w:rsidRDefault="00E7266B" w:rsidP="001743D7">
      <w:pPr>
        <w:spacing w:after="0" w:line="240" w:lineRule="auto"/>
      </w:pPr>
      <w:r>
        <w:separator/>
      </w:r>
    </w:p>
  </w:endnote>
  <w:endnote w:type="continuationSeparator" w:id="0">
    <w:p w14:paraId="5587C5D4" w14:textId="77777777" w:rsidR="00E7266B" w:rsidRDefault="00E7266B" w:rsidP="0017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E16C5F" w14:paraId="071D0F12" w14:textId="77777777" w:rsidTr="00653B78">
      <w:trPr>
        <w:trHeight w:val="284"/>
        <w:jc w:val="center"/>
      </w:trPr>
      <w:tc>
        <w:tcPr>
          <w:tcW w:w="6379" w:type="dxa"/>
        </w:tcPr>
        <w:p w14:paraId="149219FF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73F2FAC7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14:paraId="4B8B96DC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4527456C" w14:textId="77777777" w:rsidR="00E16C5F" w:rsidRPr="007A55D3" w:rsidRDefault="00E16C5F" w:rsidP="00E16C5F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E9F0F5D" w14:textId="77777777" w:rsidR="00E16C5F" w:rsidRDefault="00E16C5F" w:rsidP="00E16C5F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00D7E66E" wp14:editId="59F41BE3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2A643ED" w14:textId="77777777" w:rsidR="0047239A" w:rsidRDefault="0047239A" w:rsidP="00E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3BD0" w14:textId="77777777" w:rsidR="00E7266B" w:rsidRDefault="00E7266B" w:rsidP="001743D7">
      <w:pPr>
        <w:spacing w:after="0" w:line="240" w:lineRule="auto"/>
      </w:pPr>
      <w:r>
        <w:separator/>
      </w:r>
    </w:p>
  </w:footnote>
  <w:footnote w:type="continuationSeparator" w:id="0">
    <w:p w14:paraId="72CE059F" w14:textId="77777777" w:rsidR="00E7266B" w:rsidRDefault="00E7266B" w:rsidP="0017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699"/>
    </w:tblGrid>
    <w:tr w:rsidR="001743D7" w14:paraId="63D9CCDE" w14:textId="77777777" w:rsidTr="00D87866">
      <w:trPr>
        <w:trHeight w:val="1843"/>
      </w:trPr>
      <w:tc>
        <w:tcPr>
          <w:tcW w:w="3114" w:type="dxa"/>
        </w:tcPr>
        <w:p w14:paraId="1242D3B0" w14:textId="77777777" w:rsidR="001743D7" w:rsidRDefault="001743D7">
          <w:pPr>
            <w:pStyle w:val="Encabezado"/>
          </w:pPr>
        </w:p>
      </w:tc>
      <w:tc>
        <w:tcPr>
          <w:tcW w:w="3118" w:type="dxa"/>
        </w:tcPr>
        <w:p w14:paraId="28BFC534" w14:textId="492501F7" w:rsidR="001743D7" w:rsidRPr="00543D0E" w:rsidRDefault="00D87866">
          <w:pPr>
            <w:pStyle w:val="Encabezado"/>
            <w:rPr>
              <w:rFonts w:ascii="Arial" w:hAnsi="Arial" w:cs="Arial"/>
              <w:noProof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2BC930AE" wp14:editId="7714DF2F">
                <wp:simplePos x="0" y="0"/>
                <wp:positionH relativeFrom="column">
                  <wp:posOffset>487045</wp:posOffset>
                </wp:positionH>
                <wp:positionV relativeFrom="paragraph">
                  <wp:posOffset>58420</wp:posOffset>
                </wp:positionV>
                <wp:extent cx="984907" cy="1098550"/>
                <wp:effectExtent l="0" t="0" r="5715" b="6350"/>
                <wp:wrapNone/>
                <wp:docPr id="19088741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9" w:type="dxa"/>
        </w:tcPr>
        <w:p w14:paraId="0FAFBC5C" w14:textId="77777777" w:rsidR="001743D7" w:rsidRDefault="001743D7" w:rsidP="006B5C01">
          <w:pPr>
            <w:pStyle w:val="Encabezado"/>
            <w:jc w:val="right"/>
          </w:pPr>
        </w:p>
      </w:tc>
    </w:tr>
  </w:tbl>
  <w:p w14:paraId="35954A60" w14:textId="77777777" w:rsidR="001743D7" w:rsidRDefault="00174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5978"/>
    <w:multiLevelType w:val="hybridMultilevel"/>
    <w:tmpl w:val="17C443C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18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F"/>
    <w:rsid w:val="000A42EE"/>
    <w:rsid w:val="000B3871"/>
    <w:rsid w:val="000C721C"/>
    <w:rsid w:val="000E0E01"/>
    <w:rsid w:val="00100BA9"/>
    <w:rsid w:val="001134F3"/>
    <w:rsid w:val="0012059F"/>
    <w:rsid w:val="001743D7"/>
    <w:rsid w:val="00177AD8"/>
    <w:rsid w:val="00196437"/>
    <w:rsid w:val="001B6126"/>
    <w:rsid w:val="001D498A"/>
    <w:rsid w:val="0020295C"/>
    <w:rsid w:val="002467BA"/>
    <w:rsid w:val="00263498"/>
    <w:rsid w:val="0028322A"/>
    <w:rsid w:val="00285148"/>
    <w:rsid w:val="00286C0E"/>
    <w:rsid w:val="002D2B2C"/>
    <w:rsid w:val="002E0393"/>
    <w:rsid w:val="0030630D"/>
    <w:rsid w:val="00312EA9"/>
    <w:rsid w:val="003359BD"/>
    <w:rsid w:val="00355341"/>
    <w:rsid w:val="003F0140"/>
    <w:rsid w:val="0047239A"/>
    <w:rsid w:val="004F4768"/>
    <w:rsid w:val="00504149"/>
    <w:rsid w:val="0053104F"/>
    <w:rsid w:val="005560F8"/>
    <w:rsid w:val="005B0D95"/>
    <w:rsid w:val="005C050D"/>
    <w:rsid w:val="00624432"/>
    <w:rsid w:val="00630E71"/>
    <w:rsid w:val="00653B78"/>
    <w:rsid w:val="006858C3"/>
    <w:rsid w:val="006A2BA8"/>
    <w:rsid w:val="006B5C01"/>
    <w:rsid w:val="00733077"/>
    <w:rsid w:val="00780C68"/>
    <w:rsid w:val="007C173E"/>
    <w:rsid w:val="007C27FA"/>
    <w:rsid w:val="007D3C18"/>
    <w:rsid w:val="00816643"/>
    <w:rsid w:val="008304B2"/>
    <w:rsid w:val="00867C3B"/>
    <w:rsid w:val="00892404"/>
    <w:rsid w:val="00893EDB"/>
    <w:rsid w:val="008A574F"/>
    <w:rsid w:val="008C27CD"/>
    <w:rsid w:val="008C5ABF"/>
    <w:rsid w:val="008D3326"/>
    <w:rsid w:val="00943F38"/>
    <w:rsid w:val="0097208E"/>
    <w:rsid w:val="00980B45"/>
    <w:rsid w:val="00987A2F"/>
    <w:rsid w:val="009A0D5A"/>
    <w:rsid w:val="009A4171"/>
    <w:rsid w:val="009C4742"/>
    <w:rsid w:val="00A4516D"/>
    <w:rsid w:val="00A6287E"/>
    <w:rsid w:val="00A9725A"/>
    <w:rsid w:val="00B07FA0"/>
    <w:rsid w:val="00B1662E"/>
    <w:rsid w:val="00B332A6"/>
    <w:rsid w:val="00B537D0"/>
    <w:rsid w:val="00BB5D9C"/>
    <w:rsid w:val="00BC3A71"/>
    <w:rsid w:val="00C05FBA"/>
    <w:rsid w:val="00C4725A"/>
    <w:rsid w:val="00CC3F25"/>
    <w:rsid w:val="00CF5C63"/>
    <w:rsid w:val="00D171F3"/>
    <w:rsid w:val="00D261D1"/>
    <w:rsid w:val="00D87866"/>
    <w:rsid w:val="00DA6E1C"/>
    <w:rsid w:val="00DD11AF"/>
    <w:rsid w:val="00E16C5F"/>
    <w:rsid w:val="00E7266B"/>
    <w:rsid w:val="00EB4B22"/>
    <w:rsid w:val="00ED7013"/>
    <w:rsid w:val="00F11F5E"/>
    <w:rsid w:val="00F24F76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CD1A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D7"/>
  </w:style>
  <w:style w:type="paragraph" w:styleId="Piedepgina">
    <w:name w:val="footer"/>
    <w:basedOn w:val="Normal"/>
    <w:link w:val="Piedepgina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D7"/>
  </w:style>
  <w:style w:type="table" w:styleId="Tablaconcuadrcula">
    <w:name w:val="Table Grid"/>
    <w:basedOn w:val="Tablanormal"/>
    <w:uiPriority w:val="59"/>
    <w:rsid w:val="0017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7C173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7C173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A6287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ARTAEXTER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DCA1-09FC-4FEB-811B-7A9B042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CARTAEXTERNA (1)</Template>
  <TotalTime>10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Rios Leon</cp:lastModifiedBy>
  <cp:revision>12</cp:revision>
  <dcterms:created xsi:type="dcterms:W3CDTF">2024-12-09T14:57:00Z</dcterms:created>
  <dcterms:modified xsi:type="dcterms:W3CDTF">2025-05-07T13:20:00Z</dcterms:modified>
</cp:coreProperties>
</file>